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8ED2B" w14:textId="77777777" w:rsidR="008F36BB" w:rsidRDefault="00571FAE">
      <w:pPr>
        <w:pStyle w:val="SpecContactInfo"/>
        <w:rPr>
          <w:lang w:val="uz-Cyrl-UZ" w:eastAsia="uz-Cyrl-UZ" w:bidi="uz-Cyrl-UZ"/>
        </w:rPr>
      </w:pPr>
      <w:r>
        <w:t>Maximum Controls LLC</w:t>
      </w:r>
      <w:r>
        <w:tab/>
        <w:t>June 2016</w:t>
      </w:r>
    </w:p>
    <w:p w14:paraId="4A8F32DB" w14:textId="77777777" w:rsidR="008F36BB" w:rsidRDefault="00571FAE">
      <w:pPr>
        <w:pStyle w:val="SpecContactInfo"/>
        <w:rPr>
          <w:lang w:val="uz-Cyrl-UZ" w:eastAsia="uz-Cyrl-UZ" w:bidi="uz-Cyrl-UZ"/>
        </w:rPr>
      </w:pPr>
      <w:r>
        <w:t>10530 Lawson River Avenue</w:t>
      </w:r>
    </w:p>
    <w:p w14:paraId="729EEA26" w14:textId="77777777" w:rsidR="008F36BB" w:rsidRDefault="00571FAE">
      <w:pPr>
        <w:pStyle w:val="SpecContactInfo"/>
        <w:rPr>
          <w:lang w:val="uz-Cyrl-UZ" w:eastAsia="uz-Cyrl-UZ" w:bidi="uz-Cyrl-UZ"/>
        </w:rPr>
      </w:pPr>
      <w:r>
        <w:t>Fountain Valley, California 92708</w:t>
      </w:r>
    </w:p>
    <w:p w14:paraId="5589B7E7" w14:textId="77777777" w:rsidR="008F36BB" w:rsidRDefault="00571FAE">
      <w:pPr>
        <w:pStyle w:val="SpecContactInfo"/>
        <w:rPr>
          <w:lang w:val="uz-Cyrl-UZ" w:eastAsia="uz-Cyrl-UZ" w:bidi="uz-Cyrl-UZ"/>
        </w:rPr>
      </w:pPr>
      <w:r>
        <w:t>Phone</w:t>
      </w:r>
      <w:r>
        <w:tab/>
        <w:t>949-699-0220</w:t>
      </w:r>
    </w:p>
    <w:p w14:paraId="1F60FBC0" w14:textId="77777777" w:rsidR="008F36BB" w:rsidRDefault="00571FAE">
      <w:pPr>
        <w:pStyle w:val="SpecContactInfo"/>
        <w:rPr>
          <w:lang w:val="uz-Cyrl-UZ" w:eastAsia="uz-Cyrl-UZ" w:bidi="uz-Cyrl-UZ"/>
        </w:rPr>
      </w:pPr>
      <w:r>
        <w:t>Website</w:t>
      </w:r>
      <w:r>
        <w:tab/>
      </w:r>
      <w:hyperlink r:id="rId9" w:history="1">
        <w:r>
          <w:rPr>
            <w:rStyle w:val="Hyperlink"/>
          </w:rPr>
          <w:t>www.max.us.com</w:t>
        </w:r>
      </w:hyperlink>
    </w:p>
    <w:p w14:paraId="66A6BEA1" w14:textId="77777777" w:rsidR="008F36BB" w:rsidRDefault="00571FAE">
      <w:pPr>
        <w:pStyle w:val="SpecContactInfo"/>
        <w:rPr>
          <w:lang w:val="uz-Cyrl-UZ" w:eastAsia="uz-Cyrl-UZ" w:bidi="uz-Cyrl-UZ"/>
        </w:rPr>
      </w:pPr>
      <w:r>
        <w:t>Email</w:t>
      </w:r>
      <w:r>
        <w:tab/>
        <w:t>maxsales.us</w:t>
      </w:r>
      <w:r>
        <w:rPr>
          <w:rStyle w:val="Hyperlink"/>
        </w:rPr>
        <w:t>@gmail.com</w:t>
      </w:r>
    </w:p>
    <w:p w14:paraId="25EC0413" w14:textId="77777777" w:rsidR="008F36BB" w:rsidRDefault="008F36BB">
      <w:pPr>
        <w:rPr>
          <w:lang w:val="uz-Cyrl-UZ" w:eastAsia="uz-Cyrl-UZ" w:bidi="uz-Cyrl-UZ"/>
        </w:rPr>
      </w:pPr>
    </w:p>
    <w:p w14:paraId="6A6521B8" w14:textId="77777777" w:rsidR="008F36BB" w:rsidRDefault="008F36BB">
      <w:pPr>
        <w:rPr>
          <w:lang w:val="uz-Cyrl-UZ" w:eastAsia="uz-Cyrl-UZ" w:bidi="uz-Cyrl-UZ"/>
        </w:rPr>
      </w:pPr>
    </w:p>
    <w:p w14:paraId="44CB815C" w14:textId="77777777" w:rsidR="008F36BB" w:rsidRDefault="00571FAE">
      <w:pPr>
        <w:pStyle w:val="SpecDocument"/>
        <w:rPr>
          <w:lang w:val="uz-Cyrl-UZ" w:eastAsia="uz-Cyrl-UZ" w:bidi="uz-Cyrl-UZ"/>
        </w:rPr>
      </w:pPr>
      <w:r>
        <w:t>Guide Specification</w:t>
      </w:r>
    </w:p>
    <w:p w14:paraId="4E2E8761" w14:textId="77777777" w:rsidR="008F36BB" w:rsidRDefault="00571FAE">
      <w:pPr>
        <w:pStyle w:val="SpecSpecifierNotes0"/>
        <w:rPr>
          <w:i/>
          <w:lang w:val="uz-Cyrl-UZ" w:eastAsia="uz-Cyrl-UZ" w:bidi="uz-Cyrl-UZ"/>
        </w:rPr>
      </w:pPr>
      <w:r>
        <w:t xml:space="preserve">Specifier Notes:  This guide specification is written in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6A0C6FB9" w14:textId="77777777" w:rsidR="008F36BB" w:rsidRDefault="00571FAE">
      <w:pPr>
        <w:pStyle w:val="SpecSpecifierNotes0"/>
        <w:rPr>
          <w:lang w:val="uz-Cyrl-UZ" w:eastAsia="uz-Cyrl-UZ" w:bidi="uz-Cyrl-UZ"/>
        </w:rPr>
      </w:pPr>
      <w:r>
        <w:t>This Section must be carefully reviewed and edited by the Architect to meet the requirements of the Project and local building code.  Coordinate this Section with Division 01, other specification sections, and the Drawings.  Delete all Specifier Notes after editing this Section.</w:t>
      </w:r>
    </w:p>
    <w:p w14:paraId="7A270417" w14:textId="77777777" w:rsidR="008F36BB" w:rsidRDefault="00571FAE">
      <w:pPr>
        <w:pStyle w:val="SpecSpecifierNotes0"/>
        <w:rPr>
          <w:lang w:val="uz-Cyrl-UZ" w:eastAsia="uz-Cyrl-UZ" w:bidi="uz-Cyrl-UZ"/>
        </w:rPr>
      </w:pPr>
      <w:r>
        <w:t xml:space="preserve">Section numbers and titles are based on </w:t>
      </w:r>
      <w:r>
        <w:rPr>
          <w:i/>
        </w:rPr>
        <w:t>MasterFormat 2016 Edition.</w:t>
      </w:r>
    </w:p>
    <w:p w14:paraId="45D4D82C" w14:textId="77777777" w:rsidR="008F36BB" w:rsidRDefault="00571FAE">
      <w:pPr>
        <w:pStyle w:val="SpecHeading1"/>
        <w:rPr>
          <w:lang w:val="uz-Cyrl-UZ" w:eastAsia="uz-Cyrl-UZ" w:bidi="uz-Cyrl-UZ"/>
        </w:rPr>
      </w:pPr>
      <w:r>
        <w:t xml:space="preserve"> 32 31 11</w:t>
      </w:r>
    </w:p>
    <w:p w14:paraId="1175E688" w14:textId="77777777" w:rsidR="008F36BB" w:rsidRDefault="00571FAE">
      <w:pPr>
        <w:pStyle w:val="SpecSectiontitle"/>
        <w:rPr>
          <w:lang w:val="uz-Cyrl-UZ" w:eastAsia="uz-Cyrl-UZ" w:bidi="uz-Cyrl-UZ"/>
        </w:rPr>
      </w:pPr>
      <w:r>
        <w:t>SWING GATE OPERATOR</w:t>
      </w:r>
    </w:p>
    <w:p w14:paraId="73199B03" w14:textId="77777777" w:rsidR="008F36BB" w:rsidRDefault="00571FAE">
      <w:pPr>
        <w:pStyle w:val="SpecSpecifierNotes0"/>
        <w:rPr>
          <w:lang w:val="uz-Cyrl-UZ" w:eastAsia="uz-Cyrl-UZ" w:bidi="uz-Cyrl-UZ"/>
        </w:rPr>
      </w:pPr>
      <w:r>
        <w:t>Specifier Notes:  This Section covers Maximum Controls LLC swing gate operator</w:t>
      </w:r>
      <w:r>
        <w:rPr>
          <w:color w:val="000000"/>
        </w:rPr>
        <w:t xml:space="preserve"> </w:t>
      </w:r>
      <w:r>
        <w:t>“Max Megatron 2200</w:t>
      </w:r>
      <w:r>
        <w:rPr>
          <w:color w:val="000000"/>
        </w:rPr>
        <w:t>HP".</w:t>
      </w:r>
    </w:p>
    <w:p w14:paraId="385CB75A" w14:textId="77777777" w:rsidR="008F36BB" w:rsidRDefault="00571FAE">
      <w:pPr>
        <w:pStyle w:val="SpecSpecifierNotes0"/>
        <w:rPr>
          <w:lang w:val="uz-Cyrl-UZ" w:eastAsia="uz-Cyrl-UZ" w:bidi="uz-Cyrl-UZ"/>
        </w:rPr>
      </w:pPr>
      <w:r>
        <w:t>Consult Maximum Controls LLC for assistance in editing this Section as required for the Project.</w:t>
      </w:r>
    </w:p>
    <w:p w14:paraId="57F2DBE0" w14:textId="77777777" w:rsidR="008F36BB" w:rsidRDefault="00571FAE">
      <w:pPr>
        <w:pStyle w:val="SpecHeading2Part1"/>
        <w:rPr>
          <w:lang w:val="uz-Cyrl-UZ" w:eastAsia="uz-Cyrl-UZ" w:bidi="uz-Cyrl-UZ"/>
        </w:rPr>
      </w:pPr>
      <w:r>
        <w:t>GENERAL</w:t>
      </w:r>
    </w:p>
    <w:p w14:paraId="1AE9F499" w14:textId="77777777" w:rsidR="008F36BB" w:rsidRDefault="00571FAE">
      <w:pPr>
        <w:pStyle w:val="SpecHeading311"/>
        <w:rPr>
          <w:lang w:val="uz-Cyrl-UZ" w:eastAsia="uz-Cyrl-UZ" w:bidi="uz-Cyrl-UZ"/>
        </w:rPr>
      </w:pPr>
      <w:r>
        <w:t>SECTION INCLUDES</w:t>
      </w:r>
    </w:p>
    <w:p w14:paraId="1C594B5B" w14:textId="77777777" w:rsidR="008F36BB" w:rsidRDefault="00571FAE">
      <w:pPr>
        <w:pStyle w:val="SpecHeading4A"/>
        <w:rPr>
          <w:lang w:val="uz-Cyrl-UZ" w:eastAsia="uz-Cyrl-UZ" w:bidi="uz-Cyrl-UZ"/>
        </w:rPr>
      </w:pPr>
      <w:r>
        <w:t>Swing gate operator</w:t>
      </w:r>
      <w:r>
        <w:rPr>
          <w:color w:val="000000"/>
        </w:rPr>
        <w:t>.</w:t>
      </w:r>
    </w:p>
    <w:p w14:paraId="28AC9742" w14:textId="77777777" w:rsidR="008F36BB" w:rsidRDefault="00571FAE">
      <w:pPr>
        <w:pStyle w:val="SpecHeading311"/>
        <w:rPr>
          <w:lang w:val="uz-Cyrl-UZ" w:eastAsia="uz-Cyrl-UZ" w:bidi="uz-Cyrl-UZ"/>
        </w:rPr>
      </w:pPr>
      <w:r>
        <w:lastRenderedPageBreak/>
        <w:t>RELATED REQUIREMENTS</w:t>
      </w:r>
    </w:p>
    <w:p w14:paraId="00339779" w14:textId="77777777" w:rsidR="008F36BB" w:rsidRDefault="00571FAE">
      <w:pPr>
        <w:pStyle w:val="SpecSpecifierNotes0"/>
        <w:rPr>
          <w:lang w:val="uz-Cyrl-UZ" w:eastAsia="uz-Cyrl-UZ" w:bidi="uz-Cyrl-UZ"/>
        </w:rPr>
      </w:pPr>
      <w:r>
        <w:t>Specifier Notes:  Edit the following list of related sections as required for the Project.  Limit the list to sections with specific information that the reader might expect to find in this Section, but is specified elsewhere.</w:t>
      </w:r>
    </w:p>
    <w:p w14:paraId="56469DED" w14:textId="77777777" w:rsidR="008F36BB" w:rsidRDefault="00571FAE">
      <w:pPr>
        <w:pStyle w:val="SpecHeading4A"/>
        <w:rPr>
          <w:lang w:val="uz-Cyrl-UZ" w:eastAsia="uz-Cyrl-UZ" w:bidi="uz-Cyrl-UZ"/>
        </w:rPr>
      </w:pPr>
      <w:r>
        <w:t>Section 03 30 00 – Cast-in-Place Concrete:  Concrete pads for swing gate operators.</w:t>
      </w:r>
    </w:p>
    <w:p w14:paraId="6E2563F0" w14:textId="77777777" w:rsidR="008F36BB" w:rsidRDefault="00571FAE">
      <w:pPr>
        <w:pStyle w:val="SpecHeading4A"/>
        <w:rPr>
          <w:lang w:val="uz-Cyrl-UZ" w:eastAsia="uz-Cyrl-UZ" w:bidi="uz-Cyrl-UZ"/>
        </w:rPr>
      </w:pPr>
      <w:r>
        <w:t>Section 26 05 00 – Common Work Results for Electrical:  AC electrical power for swing gate operators.</w:t>
      </w:r>
    </w:p>
    <w:p w14:paraId="2B77EA6C" w14:textId="77777777" w:rsidR="008F36BB" w:rsidRDefault="00571FAE">
      <w:pPr>
        <w:pStyle w:val="SpecSpecifierNotes0"/>
        <w:rPr>
          <w:lang w:val="uz-Cyrl-UZ" w:eastAsia="uz-Cyrl-UZ" w:bidi="uz-Cyrl-UZ"/>
        </w:rPr>
      </w:pPr>
      <w:r>
        <w:t>Specifier Notes:  Complete the section number and title used for the swing gates.</w:t>
      </w:r>
    </w:p>
    <w:p w14:paraId="3268EB01" w14:textId="77777777" w:rsidR="008F36BB" w:rsidRDefault="00571FAE">
      <w:pPr>
        <w:pStyle w:val="SpecHeading4A"/>
        <w:rPr>
          <w:lang w:val="uz-Cyrl-UZ" w:eastAsia="uz-Cyrl-UZ" w:bidi="uz-Cyrl-UZ"/>
        </w:rPr>
      </w:pPr>
      <w:r>
        <w:t>Section 32 31 ___ – __________ Fences and Gates:  Swing gates.</w:t>
      </w:r>
    </w:p>
    <w:p w14:paraId="7E0C60EC" w14:textId="77777777" w:rsidR="008F36BB" w:rsidRDefault="00571FAE">
      <w:pPr>
        <w:pStyle w:val="SpecHeading311"/>
        <w:rPr>
          <w:lang w:val="uz-Cyrl-UZ" w:eastAsia="uz-Cyrl-UZ" w:bidi="uz-Cyrl-UZ"/>
        </w:rPr>
      </w:pPr>
      <w:r>
        <w:t>REFERENCE STANDARDS</w:t>
      </w:r>
    </w:p>
    <w:p w14:paraId="3BEF3C97" w14:textId="77777777" w:rsidR="008F36BB" w:rsidRDefault="00571FAE">
      <w:pPr>
        <w:pStyle w:val="SpecSpecifierNotes0"/>
        <w:rPr>
          <w:lang w:val="uz-Cyrl-UZ" w:eastAsia="uz-Cyrl-UZ" w:bidi="uz-Cyrl-UZ"/>
        </w:rPr>
      </w:pPr>
      <w:r>
        <w:t>Specifier Notes:  List reference standards used elsewhere in this Section, complete with designations and titles.  Delete reference standards from the following list not used in the edited Section.</w:t>
      </w:r>
    </w:p>
    <w:p w14:paraId="63F43443" w14:textId="77777777" w:rsidR="008F36BB" w:rsidRDefault="00571FAE">
      <w:pPr>
        <w:pStyle w:val="SpecHeading4A"/>
        <w:rPr>
          <w:lang w:val="uz-Cyrl-UZ" w:eastAsia="uz-Cyrl-UZ" w:bidi="uz-Cyrl-UZ"/>
        </w:rPr>
      </w:pPr>
      <w:r>
        <w:t>UL (</w:t>
      </w:r>
      <w:hyperlink r:id="rId10" w:history="1">
        <w:r>
          <w:rPr>
            <w:rStyle w:val="Hyperlink"/>
          </w:rPr>
          <w:t>www.ul.com</w:t>
        </w:r>
      </w:hyperlink>
      <w:r>
        <w:t>):</w:t>
      </w:r>
    </w:p>
    <w:p w14:paraId="2A85CC27" w14:textId="77777777" w:rsidR="008F36BB" w:rsidRDefault="00571FAE">
      <w:pPr>
        <w:pStyle w:val="SpecHeading51"/>
        <w:rPr>
          <w:lang w:val="uz-Cyrl-UZ" w:eastAsia="uz-Cyrl-UZ" w:bidi="uz-Cyrl-UZ"/>
        </w:rPr>
      </w:pPr>
      <w:r>
        <w:t>UL 325 – Standard for Door, Drapery, Gate, Louver, and Window Operators and Systems.</w:t>
      </w:r>
    </w:p>
    <w:p w14:paraId="69F5B787" w14:textId="77777777" w:rsidR="008F36BB" w:rsidRDefault="00571FAE">
      <w:pPr>
        <w:pStyle w:val="SpecHeading51"/>
        <w:rPr>
          <w:lang w:val="uz-Cyrl-UZ" w:eastAsia="uz-Cyrl-UZ" w:bidi="uz-Cyrl-UZ"/>
        </w:rPr>
      </w:pPr>
      <w:r>
        <w:t>UL 991 – Standard for Tests for Safety-Related Controls Employing Solid-State Devices.</w:t>
      </w:r>
    </w:p>
    <w:p w14:paraId="128E9B33" w14:textId="77777777" w:rsidR="008F36BB" w:rsidRDefault="00571FAE">
      <w:pPr>
        <w:pStyle w:val="SpecHeading311"/>
        <w:rPr>
          <w:lang w:val="uz-Cyrl-UZ" w:eastAsia="uz-Cyrl-UZ" w:bidi="uz-Cyrl-UZ"/>
        </w:rPr>
      </w:pPr>
      <w:r>
        <w:t>PREINSTALLATION MEETINGS</w:t>
      </w:r>
    </w:p>
    <w:p w14:paraId="03E4AF40" w14:textId="77777777" w:rsidR="008F36BB" w:rsidRDefault="00571FAE">
      <w:pPr>
        <w:pStyle w:val="SpecSpecifierNotes0"/>
        <w:rPr>
          <w:lang w:val="uz-Cyrl-UZ" w:eastAsia="uz-Cyrl-UZ" w:bidi="uz-Cyrl-UZ"/>
        </w:rPr>
      </w:pPr>
      <w:r>
        <w:t>Specifier Notes:  Edit the Preinstallation Meetings article as required for the Project.  Delete article if not required.</w:t>
      </w:r>
    </w:p>
    <w:p w14:paraId="7723D4CE" w14:textId="77777777" w:rsidR="008F36BB" w:rsidRDefault="00571FAE">
      <w:pPr>
        <w:pStyle w:val="SpecHeading4A"/>
        <w:rPr>
          <w:lang w:val="uz-Cyrl-UZ" w:eastAsia="uz-Cyrl-UZ" w:bidi="uz-Cyrl-UZ"/>
        </w:rPr>
      </w:pPr>
      <w:r>
        <w:t>Convene preinstallation meeting [1 week]  [2 weeks] before start of installation of swing gate operators.</w:t>
      </w:r>
    </w:p>
    <w:p w14:paraId="34A7E9A2" w14:textId="77777777" w:rsidR="008F36BB" w:rsidRDefault="00571FAE">
      <w:pPr>
        <w:pStyle w:val="SpecHeading4A"/>
        <w:rPr>
          <w:lang w:val="uz-Cyrl-UZ" w:eastAsia="uz-Cyrl-UZ" w:bidi="uz-Cyrl-UZ"/>
        </w:rPr>
      </w:pPr>
      <w:r>
        <w:t>Require attendance of parties directly affecting installation of swing gate operators, including Contractor, Architect, installer, and manufacturer’s representative.</w:t>
      </w:r>
    </w:p>
    <w:p w14:paraId="28BABD00" w14:textId="77777777" w:rsidR="008F36BB" w:rsidRDefault="00571FAE">
      <w:pPr>
        <w:pStyle w:val="SpecHeading4A"/>
        <w:rPr>
          <w:lang w:val="uz-Cyrl-UZ" w:eastAsia="uz-Cyrl-UZ" w:bidi="uz-Cyrl-UZ"/>
        </w:rPr>
      </w:pPr>
      <w:r>
        <w:t>Review the Following:</w:t>
      </w:r>
    </w:p>
    <w:p w14:paraId="1EF177FA" w14:textId="77777777" w:rsidR="008F36BB" w:rsidRDefault="00571FAE">
      <w:pPr>
        <w:pStyle w:val="SpecHeading51"/>
        <w:rPr>
          <w:lang w:val="uz-Cyrl-UZ" w:eastAsia="uz-Cyrl-UZ" w:bidi="uz-Cyrl-UZ"/>
        </w:rPr>
      </w:pPr>
      <w:r>
        <w:t>Materials.</w:t>
      </w:r>
    </w:p>
    <w:p w14:paraId="30947688" w14:textId="77777777" w:rsidR="008F36BB" w:rsidRDefault="00571FAE">
      <w:pPr>
        <w:pStyle w:val="SpecHeading51"/>
        <w:rPr>
          <w:lang w:val="uz-Cyrl-UZ" w:eastAsia="uz-Cyrl-UZ" w:bidi="uz-Cyrl-UZ"/>
        </w:rPr>
      </w:pPr>
      <w:r>
        <w:t>Preparation.</w:t>
      </w:r>
    </w:p>
    <w:p w14:paraId="4A940889" w14:textId="77777777" w:rsidR="008F36BB" w:rsidRDefault="00571FAE">
      <w:pPr>
        <w:pStyle w:val="SpecHeading51"/>
        <w:rPr>
          <w:lang w:val="uz-Cyrl-UZ" w:eastAsia="uz-Cyrl-UZ" w:bidi="uz-Cyrl-UZ"/>
        </w:rPr>
      </w:pPr>
      <w:r>
        <w:t>Installation.</w:t>
      </w:r>
    </w:p>
    <w:p w14:paraId="2C185466" w14:textId="77777777" w:rsidR="008F36BB" w:rsidRDefault="00571FAE">
      <w:pPr>
        <w:pStyle w:val="SpecHeading51"/>
        <w:rPr>
          <w:lang w:val="uz-Cyrl-UZ" w:eastAsia="uz-Cyrl-UZ" w:bidi="uz-Cyrl-UZ"/>
        </w:rPr>
      </w:pPr>
      <w:r>
        <w:t>Adjusting.</w:t>
      </w:r>
    </w:p>
    <w:p w14:paraId="3C6AA4B9" w14:textId="77777777" w:rsidR="008F36BB" w:rsidRDefault="00571FAE">
      <w:pPr>
        <w:pStyle w:val="SpecHeading51"/>
        <w:rPr>
          <w:lang w:val="uz-Cyrl-UZ" w:eastAsia="uz-Cyrl-UZ" w:bidi="uz-Cyrl-UZ"/>
        </w:rPr>
      </w:pPr>
      <w:r>
        <w:t>Cleaning.</w:t>
      </w:r>
    </w:p>
    <w:p w14:paraId="623E149D" w14:textId="77777777" w:rsidR="008F36BB" w:rsidRDefault="00571FAE">
      <w:pPr>
        <w:pStyle w:val="SpecHeading51"/>
        <w:rPr>
          <w:lang w:val="uz-Cyrl-UZ" w:eastAsia="uz-Cyrl-UZ" w:bidi="uz-Cyrl-UZ"/>
        </w:rPr>
      </w:pPr>
      <w:r>
        <w:t>Demonstration.</w:t>
      </w:r>
    </w:p>
    <w:p w14:paraId="02A9A8D9" w14:textId="77777777" w:rsidR="008F36BB" w:rsidRDefault="00571FAE">
      <w:pPr>
        <w:pStyle w:val="SpecHeading51"/>
        <w:rPr>
          <w:lang w:val="uz-Cyrl-UZ" w:eastAsia="uz-Cyrl-UZ" w:bidi="uz-Cyrl-UZ"/>
        </w:rPr>
      </w:pPr>
      <w:r>
        <w:t>Instruction and training.</w:t>
      </w:r>
    </w:p>
    <w:p w14:paraId="41BF5031" w14:textId="77777777" w:rsidR="008F36BB" w:rsidRDefault="00571FAE">
      <w:pPr>
        <w:pStyle w:val="SpecHeading51"/>
        <w:rPr>
          <w:lang w:val="uz-Cyrl-UZ" w:eastAsia="uz-Cyrl-UZ" w:bidi="uz-Cyrl-UZ"/>
        </w:rPr>
      </w:pPr>
      <w:r>
        <w:t>Protection.</w:t>
      </w:r>
    </w:p>
    <w:p w14:paraId="63744CF4" w14:textId="77777777" w:rsidR="008F36BB" w:rsidRDefault="00571FAE">
      <w:pPr>
        <w:pStyle w:val="SpecHeading51"/>
        <w:rPr>
          <w:lang w:val="uz-Cyrl-UZ" w:eastAsia="uz-Cyrl-UZ" w:bidi="uz-Cyrl-UZ"/>
        </w:rPr>
      </w:pPr>
      <w:r>
        <w:t>Coordination with other Work.</w:t>
      </w:r>
    </w:p>
    <w:p w14:paraId="7FB925B9" w14:textId="77777777" w:rsidR="008F36BB" w:rsidRDefault="00571FAE">
      <w:pPr>
        <w:pStyle w:val="SpecHeading311"/>
        <w:rPr>
          <w:lang w:val="uz-Cyrl-UZ" w:eastAsia="uz-Cyrl-UZ" w:bidi="uz-Cyrl-UZ"/>
        </w:rPr>
      </w:pPr>
      <w:r>
        <w:lastRenderedPageBreak/>
        <w:t>SUBMITTALS</w:t>
      </w:r>
    </w:p>
    <w:p w14:paraId="7CE9186C" w14:textId="77777777" w:rsidR="008F36BB" w:rsidRDefault="00571FAE">
      <w:pPr>
        <w:pStyle w:val="SpecSpecifierNotes0"/>
        <w:rPr>
          <w:lang w:val="uz-Cyrl-UZ" w:eastAsia="uz-Cyrl-UZ" w:bidi="uz-Cyrl-UZ"/>
        </w:rPr>
      </w:pPr>
      <w:r>
        <w:t>Specifier Notes:  Edit the Submittals article as required for the Project.  Delete submittals not required.</w:t>
      </w:r>
    </w:p>
    <w:p w14:paraId="155AEEEF" w14:textId="77777777" w:rsidR="008F36BB" w:rsidRDefault="00571FAE">
      <w:pPr>
        <w:pStyle w:val="SpecHeading4A"/>
        <w:rPr>
          <w:lang w:val="uz-Cyrl-UZ" w:eastAsia="uz-Cyrl-UZ" w:bidi="uz-Cyrl-UZ"/>
        </w:rPr>
      </w:pPr>
      <w:r>
        <w:t>Comply with Division 01.</w:t>
      </w:r>
    </w:p>
    <w:p w14:paraId="5C8CF880" w14:textId="77777777" w:rsidR="008F36BB" w:rsidRDefault="00571FAE">
      <w:pPr>
        <w:pStyle w:val="SpecHeading4A"/>
        <w:rPr>
          <w:lang w:val="uz-Cyrl-UZ" w:eastAsia="uz-Cyrl-UZ" w:bidi="uz-Cyrl-UZ"/>
        </w:rPr>
      </w:pPr>
      <w:r>
        <w:t>Product Data:  Submit manufacturer’s product data, including installation instructions.</w:t>
      </w:r>
    </w:p>
    <w:p w14:paraId="272630C0" w14:textId="77777777" w:rsidR="008F36BB" w:rsidRDefault="00571FAE">
      <w:pPr>
        <w:pStyle w:val="SpecHeading4A"/>
        <w:rPr>
          <w:lang w:val="uz-Cyrl-UZ" w:eastAsia="uz-Cyrl-UZ" w:bidi="uz-Cyrl-UZ"/>
        </w:rPr>
      </w:pPr>
      <w:r>
        <w:t>Shop Drawings:  Submit manufacturer’s shop drawings, including plans, elevations, sections, and details.</w:t>
      </w:r>
    </w:p>
    <w:p w14:paraId="7F28FEF4" w14:textId="77777777" w:rsidR="008F36BB" w:rsidRDefault="00571FAE">
      <w:pPr>
        <w:pStyle w:val="SpecHeading51"/>
        <w:rPr>
          <w:lang w:val="uz-Cyrl-UZ" w:eastAsia="uz-Cyrl-UZ" w:bidi="uz-Cyrl-UZ"/>
        </w:rPr>
      </w:pPr>
      <w:r>
        <w:t>Wiring Diagrams:  Indicate wiring for each item of equipment and interconnections between items of equipment.</w:t>
      </w:r>
    </w:p>
    <w:p w14:paraId="62C9C23C" w14:textId="77777777" w:rsidR="008F36BB" w:rsidRDefault="00571FAE">
      <w:pPr>
        <w:pStyle w:val="SpecHeading51"/>
        <w:rPr>
          <w:lang w:val="uz-Cyrl-UZ" w:eastAsia="uz-Cyrl-UZ" w:bidi="uz-Cyrl-UZ"/>
        </w:rPr>
      </w:pPr>
      <w:r>
        <w:t>Include manufacturer’s names, model numbers, ratings, power requirements, equipment layout, device arrangement, complete wiring point-to-point diagrams, and conduit layouts.</w:t>
      </w:r>
    </w:p>
    <w:p w14:paraId="712D71B4" w14:textId="77777777" w:rsidR="008F36BB" w:rsidRDefault="00571FAE">
      <w:pPr>
        <w:pStyle w:val="SpecHeading4A"/>
        <w:rPr>
          <w:lang w:val="uz-Cyrl-UZ" w:eastAsia="uz-Cyrl-UZ" w:bidi="uz-Cyrl-UZ"/>
        </w:rPr>
      </w:pPr>
      <w:r>
        <w:t>Manufacturer’s Certification:  Submit manufacturer’s certification that materials comply with specified requirements and are suitable for intended application.</w:t>
      </w:r>
    </w:p>
    <w:p w14:paraId="776FF488" w14:textId="77777777" w:rsidR="008F36BB" w:rsidRDefault="00571FAE">
      <w:pPr>
        <w:pStyle w:val="SpecHeading4A"/>
        <w:rPr>
          <w:lang w:val="uz-Cyrl-UZ" w:eastAsia="uz-Cyrl-UZ" w:bidi="uz-Cyrl-UZ"/>
        </w:rPr>
      </w:pPr>
      <w:r>
        <w:t>Manufacturer’s Project References:  Submit manufacturer’s list of 10 successfully completed swing gate operator projects of similar size and scope to this Project, including project name and location, name of architect, and type and quantity of swing gate operators furnished.</w:t>
      </w:r>
    </w:p>
    <w:p w14:paraId="1D050636" w14:textId="77777777" w:rsidR="008F36BB" w:rsidRDefault="00571FAE">
      <w:pPr>
        <w:pStyle w:val="SpecHeading4A"/>
        <w:rPr>
          <w:lang w:val="uz-Cyrl-UZ" w:eastAsia="uz-Cyrl-UZ" w:bidi="uz-Cyrl-UZ"/>
        </w:rPr>
      </w:pPr>
      <w:r>
        <w:t>Installer’s Project References:  Submit installer’s list of 5 successfully completed swing gate operator projects of similar size and scope to this Project, including project name and location, name of architect, and type and quantity of swing gate operators installed.</w:t>
      </w:r>
    </w:p>
    <w:p w14:paraId="64CC0262" w14:textId="77777777" w:rsidR="008F36BB" w:rsidRDefault="00571FAE">
      <w:pPr>
        <w:pStyle w:val="SpecHeading4A"/>
        <w:rPr>
          <w:lang w:val="uz-Cyrl-UZ" w:eastAsia="uz-Cyrl-UZ" w:bidi="uz-Cyrl-UZ"/>
        </w:rPr>
      </w:pPr>
      <w:r>
        <w:t>Operation and Maintenance Data:</w:t>
      </w:r>
    </w:p>
    <w:p w14:paraId="01844F5C" w14:textId="77777777" w:rsidR="008F36BB" w:rsidRDefault="00571FAE">
      <w:pPr>
        <w:pStyle w:val="SpecHeading51"/>
        <w:rPr>
          <w:lang w:val="uz-Cyrl-UZ" w:eastAsia="uz-Cyrl-UZ" w:bidi="uz-Cyrl-UZ"/>
        </w:rPr>
      </w:pPr>
      <w:r>
        <w:t>Submit manufacturer’s operation and maintenance manual, including the following:</w:t>
      </w:r>
    </w:p>
    <w:p w14:paraId="4BE52329" w14:textId="77777777" w:rsidR="008F36BB" w:rsidRDefault="00571FAE">
      <w:pPr>
        <w:pStyle w:val="SpecHeading6a"/>
        <w:rPr>
          <w:lang w:val="uz-Cyrl-UZ" w:eastAsia="uz-Cyrl-UZ" w:bidi="uz-Cyrl-UZ"/>
        </w:rPr>
      </w:pPr>
      <w:r>
        <w:t>Operation, maintenance, adjustment, and cleaning instructions.</w:t>
      </w:r>
    </w:p>
    <w:p w14:paraId="3082B237" w14:textId="77777777" w:rsidR="008F36BB" w:rsidRDefault="00571FAE">
      <w:pPr>
        <w:pStyle w:val="SpecHeading6a"/>
        <w:rPr>
          <w:lang w:val="uz-Cyrl-UZ" w:eastAsia="uz-Cyrl-UZ" w:bidi="uz-Cyrl-UZ"/>
        </w:rPr>
      </w:pPr>
      <w:r>
        <w:t>Safety information.</w:t>
      </w:r>
    </w:p>
    <w:p w14:paraId="20FBB083" w14:textId="77777777" w:rsidR="008F36BB" w:rsidRDefault="00571FAE">
      <w:pPr>
        <w:pStyle w:val="SpecHeading6a"/>
        <w:rPr>
          <w:lang w:val="uz-Cyrl-UZ" w:eastAsia="uz-Cyrl-UZ" w:bidi="uz-Cyrl-UZ"/>
        </w:rPr>
      </w:pPr>
      <w:r>
        <w:t>Troubleshooting guide.</w:t>
      </w:r>
    </w:p>
    <w:p w14:paraId="72AF64D5" w14:textId="77777777" w:rsidR="008F36BB" w:rsidRDefault="00571FAE">
      <w:pPr>
        <w:pStyle w:val="SpecHeading6a"/>
        <w:rPr>
          <w:lang w:val="uz-Cyrl-UZ" w:eastAsia="uz-Cyrl-UZ" w:bidi="uz-Cyrl-UZ"/>
        </w:rPr>
      </w:pPr>
      <w:r>
        <w:t>Parts list.</w:t>
      </w:r>
    </w:p>
    <w:p w14:paraId="4DBC3803" w14:textId="77777777" w:rsidR="008F36BB" w:rsidRDefault="00571FAE">
      <w:pPr>
        <w:pStyle w:val="SpecHeading6a"/>
        <w:rPr>
          <w:lang w:val="uz-Cyrl-UZ" w:eastAsia="uz-Cyrl-UZ" w:bidi="uz-Cyrl-UZ"/>
        </w:rPr>
      </w:pPr>
      <w:r>
        <w:t>Electrical wiring diagrams.</w:t>
      </w:r>
    </w:p>
    <w:p w14:paraId="48BDB603" w14:textId="77777777" w:rsidR="008F36BB" w:rsidRDefault="00571FAE">
      <w:pPr>
        <w:pStyle w:val="SpecHeading51"/>
        <w:rPr>
          <w:lang w:val="uz-Cyrl-UZ" w:eastAsia="uz-Cyrl-UZ" w:bidi="uz-Cyrl-UZ"/>
        </w:rPr>
      </w:pPr>
      <w:r>
        <w:t>Provide detailed information required for Owner to properly operate and maintain swing gate operators.</w:t>
      </w:r>
    </w:p>
    <w:p w14:paraId="30FC72A6" w14:textId="77777777" w:rsidR="008F36BB" w:rsidRDefault="00571FAE">
      <w:pPr>
        <w:pStyle w:val="SpecHeading4A"/>
        <w:rPr>
          <w:lang w:val="uz-Cyrl-UZ" w:eastAsia="uz-Cyrl-UZ" w:bidi="uz-Cyrl-UZ"/>
        </w:rPr>
      </w:pPr>
      <w:r>
        <w:t>Warranty Documentation:  Submit manufacturer’s standard warranty.</w:t>
      </w:r>
    </w:p>
    <w:p w14:paraId="5FC710D0" w14:textId="77777777" w:rsidR="008F36BB" w:rsidRDefault="00571FAE">
      <w:pPr>
        <w:pStyle w:val="SpecHeading311"/>
        <w:rPr>
          <w:lang w:val="uz-Cyrl-UZ" w:eastAsia="uz-Cyrl-UZ" w:bidi="uz-Cyrl-UZ"/>
        </w:rPr>
      </w:pPr>
      <w:r>
        <w:t>QUALITY ASSURANCE</w:t>
      </w:r>
    </w:p>
    <w:p w14:paraId="72DCD27A" w14:textId="77777777" w:rsidR="008F36BB" w:rsidRDefault="00571FAE">
      <w:pPr>
        <w:pStyle w:val="SpecHeading4A"/>
        <w:rPr>
          <w:lang w:val="uz-Cyrl-UZ" w:eastAsia="uz-Cyrl-UZ" w:bidi="uz-Cyrl-UZ"/>
        </w:rPr>
      </w:pPr>
      <w:r>
        <w:t>Manufacturer’s Qualifications:  Manufacturer regularly engaged in the manufacturing of swing gate operators of similar type to that specified for a minimum of 5 years.</w:t>
      </w:r>
    </w:p>
    <w:p w14:paraId="1C838723" w14:textId="77777777" w:rsidR="008F36BB" w:rsidRDefault="00571FAE">
      <w:pPr>
        <w:pStyle w:val="SpecHeading4A"/>
        <w:rPr>
          <w:lang w:val="uz-Cyrl-UZ" w:eastAsia="uz-Cyrl-UZ" w:bidi="uz-Cyrl-UZ"/>
        </w:rPr>
      </w:pPr>
      <w:r>
        <w:t>Installer's Qualifications:</w:t>
      </w:r>
    </w:p>
    <w:p w14:paraId="7CE40415" w14:textId="77777777" w:rsidR="008F36BB" w:rsidRDefault="00571FAE">
      <w:pPr>
        <w:pStyle w:val="SpecHeading51"/>
        <w:rPr>
          <w:lang w:val="uz-Cyrl-UZ" w:eastAsia="uz-Cyrl-UZ" w:bidi="uz-Cyrl-UZ"/>
        </w:rPr>
      </w:pPr>
      <w:r>
        <w:t>Installer regularly engaged in installation of swing gate operators of similar type to that specified for a minimum of 5 years.</w:t>
      </w:r>
    </w:p>
    <w:p w14:paraId="527D8693" w14:textId="77777777" w:rsidR="008F36BB" w:rsidRDefault="00571FAE">
      <w:pPr>
        <w:pStyle w:val="SpecHeading51"/>
        <w:rPr>
          <w:lang w:val="uz-Cyrl-UZ" w:eastAsia="uz-Cyrl-UZ" w:bidi="uz-Cyrl-UZ"/>
        </w:rPr>
      </w:pPr>
      <w:r>
        <w:t>Use persons trained for installation of swing gate operators.</w:t>
      </w:r>
    </w:p>
    <w:p w14:paraId="34A09370" w14:textId="77777777" w:rsidR="008F36BB" w:rsidRDefault="00571FAE">
      <w:pPr>
        <w:pStyle w:val="SpecSpecifierNotes0"/>
        <w:rPr>
          <w:lang w:val="uz-Cyrl-UZ" w:eastAsia="uz-Cyrl-UZ" w:bidi="uz-Cyrl-UZ"/>
        </w:rPr>
      </w:pPr>
      <w:r>
        <w:lastRenderedPageBreak/>
        <w:t>Specifier Notes:  Delete the following sentence if manufacturer’s approval of the installer is not required.</w:t>
      </w:r>
    </w:p>
    <w:p w14:paraId="0F4507F5" w14:textId="77777777" w:rsidR="008F36BB" w:rsidRDefault="00571FAE">
      <w:pPr>
        <w:pStyle w:val="SpecHeading51"/>
        <w:rPr>
          <w:lang w:val="uz-Cyrl-UZ" w:eastAsia="uz-Cyrl-UZ" w:bidi="uz-Cyrl-UZ"/>
        </w:rPr>
      </w:pPr>
      <w:r>
        <w:t>Approved by manufacturer.</w:t>
      </w:r>
    </w:p>
    <w:p w14:paraId="664EF46E" w14:textId="77777777" w:rsidR="008F36BB" w:rsidRDefault="00571FAE">
      <w:pPr>
        <w:pStyle w:val="SpecHeading311"/>
        <w:rPr>
          <w:lang w:val="uz-Cyrl-UZ" w:eastAsia="uz-Cyrl-UZ" w:bidi="uz-Cyrl-UZ"/>
        </w:rPr>
      </w:pPr>
      <w:r>
        <w:t>DELIVERY, STORAGE, AND HANDLING</w:t>
      </w:r>
    </w:p>
    <w:p w14:paraId="7E04032A" w14:textId="77777777" w:rsidR="008F36BB" w:rsidRDefault="00571FAE">
      <w:pPr>
        <w:pStyle w:val="SpecHeading4A"/>
        <w:rPr>
          <w:lang w:val="uz-Cyrl-UZ" w:eastAsia="uz-Cyrl-UZ" w:bidi="uz-Cyrl-UZ"/>
        </w:rPr>
      </w:pPr>
      <w:r>
        <w:t>Delivery Requirements:  Deliver materials to site in manufacturer’s original, unopened containers and packaging, with labels clearly identifying product name and manufacturer.</w:t>
      </w:r>
    </w:p>
    <w:p w14:paraId="7AFA4EFA" w14:textId="77777777" w:rsidR="008F36BB" w:rsidRDefault="00571FAE">
      <w:pPr>
        <w:pStyle w:val="SpecHeading4A"/>
        <w:rPr>
          <w:lang w:val="uz-Cyrl-UZ" w:eastAsia="uz-Cyrl-UZ" w:bidi="uz-Cyrl-UZ"/>
        </w:rPr>
      </w:pPr>
      <w:r>
        <w:t>Storage and Handling Requirements:</w:t>
      </w:r>
    </w:p>
    <w:p w14:paraId="6FB4BC3C" w14:textId="77777777" w:rsidR="008F36BB" w:rsidRDefault="00571FAE">
      <w:pPr>
        <w:pStyle w:val="SpecHeading51"/>
        <w:rPr>
          <w:lang w:val="uz-Cyrl-UZ" w:eastAsia="uz-Cyrl-UZ" w:bidi="uz-Cyrl-UZ"/>
        </w:rPr>
      </w:pPr>
      <w:r>
        <w:t>Store and handle materials in accordance with manufacturer’s instructions.</w:t>
      </w:r>
    </w:p>
    <w:p w14:paraId="03A64DE6" w14:textId="77777777" w:rsidR="008F36BB" w:rsidRDefault="00571FAE">
      <w:pPr>
        <w:pStyle w:val="SpecHeading51"/>
        <w:rPr>
          <w:lang w:val="uz-Cyrl-UZ" w:eastAsia="uz-Cyrl-UZ" w:bidi="uz-Cyrl-UZ"/>
        </w:rPr>
      </w:pPr>
      <w:r>
        <w:t>Keep materials in manufacturer’s original, unopened containers and packaging until installation.</w:t>
      </w:r>
    </w:p>
    <w:p w14:paraId="1E072D06" w14:textId="77777777" w:rsidR="008F36BB" w:rsidRDefault="00571FAE">
      <w:pPr>
        <w:pStyle w:val="SpecHeading51"/>
        <w:rPr>
          <w:lang w:val="uz-Cyrl-UZ" w:eastAsia="uz-Cyrl-UZ" w:bidi="uz-Cyrl-UZ"/>
        </w:rPr>
      </w:pPr>
      <w:r>
        <w:t>Store materials in clean, dry area indoors.</w:t>
      </w:r>
    </w:p>
    <w:p w14:paraId="14570910" w14:textId="77777777" w:rsidR="008F36BB" w:rsidRDefault="00571FAE">
      <w:pPr>
        <w:pStyle w:val="SpecHeading51"/>
        <w:rPr>
          <w:lang w:val="uz-Cyrl-UZ" w:eastAsia="uz-Cyrl-UZ" w:bidi="uz-Cyrl-UZ"/>
        </w:rPr>
      </w:pPr>
      <w:r>
        <w:t>Do not store materials directly on floor.</w:t>
      </w:r>
    </w:p>
    <w:p w14:paraId="6A036208" w14:textId="77777777" w:rsidR="008F36BB" w:rsidRDefault="00571FAE">
      <w:pPr>
        <w:pStyle w:val="SpecHeading51"/>
        <w:rPr>
          <w:lang w:val="uz-Cyrl-UZ" w:eastAsia="uz-Cyrl-UZ" w:bidi="uz-Cyrl-UZ"/>
        </w:rPr>
      </w:pPr>
      <w:r>
        <w:t>Keep materials from freezing.</w:t>
      </w:r>
    </w:p>
    <w:p w14:paraId="1ED4C817" w14:textId="77777777" w:rsidR="008F36BB" w:rsidRDefault="00571FAE">
      <w:pPr>
        <w:pStyle w:val="SpecHeading51"/>
        <w:rPr>
          <w:lang w:val="uz-Cyrl-UZ" w:eastAsia="uz-Cyrl-UZ" w:bidi="uz-Cyrl-UZ"/>
        </w:rPr>
      </w:pPr>
      <w:r>
        <w:t>Protect materials and finish during storage, handling, and installation to prevent damage.</w:t>
      </w:r>
    </w:p>
    <w:p w14:paraId="640CE582" w14:textId="77777777" w:rsidR="008F36BB" w:rsidRDefault="00571FAE">
      <w:pPr>
        <w:pStyle w:val="SpecHeading311"/>
        <w:rPr>
          <w:lang w:val="uz-Cyrl-UZ" w:eastAsia="uz-Cyrl-UZ" w:bidi="uz-Cyrl-UZ"/>
        </w:rPr>
      </w:pPr>
      <w:r>
        <w:t>WARRANTY</w:t>
      </w:r>
    </w:p>
    <w:p w14:paraId="14D22CB7" w14:textId="77777777" w:rsidR="00571FAE" w:rsidRDefault="00571FAE" w:rsidP="00571FAE">
      <w:pPr>
        <w:pStyle w:val="SpecHeading4A"/>
        <w:rPr>
          <w:lang w:val="uz-Cyrl-UZ" w:eastAsia="uz-Cyrl-UZ" w:bidi="uz-Cyrl-UZ"/>
        </w:rPr>
      </w:pPr>
      <w:r>
        <w:t>Warranty Period:</w:t>
      </w:r>
    </w:p>
    <w:p w14:paraId="5E0A337B" w14:textId="3CB94615" w:rsidR="00571FAE" w:rsidRDefault="00364F67" w:rsidP="00571FAE">
      <w:pPr>
        <w:pStyle w:val="SpecHeading51"/>
        <w:rPr>
          <w:lang w:val="uz-Cyrl-UZ" w:eastAsia="uz-Cyrl-UZ" w:bidi="uz-Cyrl-UZ"/>
        </w:rPr>
      </w:pPr>
      <w:r>
        <w:t xml:space="preserve">All </w:t>
      </w:r>
      <w:bookmarkStart w:id="0" w:name="_GoBack"/>
      <w:bookmarkEnd w:id="0"/>
      <w:r w:rsidR="00571FAE">
        <w:t>Components:  5 years.</w:t>
      </w:r>
    </w:p>
    <w:p w14:paraId="4865EF11" w14:textId="77777777" w:rsidR="00571FAE" w:rsidRPr="00925C48" w:rsidRDefault="00571FAE" w:rsidP="00571FAE">
      <w:pPr>
        <w:pStyle w:val="SpecHeading51"/>
        <w:rPr>
          <w:lang w:val="uz-Cyrl-UZ" w:eastAsia="uz-Cyrl-UZ" w:bidi="uz-Cyrl-UZ"/>
        </w:rPr>
      </w:pPr>
      <w:r>
        <w:t>Battery:  1 year.</w:t>
      </w:r>
    </w:p>
    <w:p w14:paraId="4142E532" w14:textId="77777777" w:rsidR="008F36BB" w:rsidRDefault="00571FAE">
      <w:pPr>
        <w:pStyle w:val="SpecHeading2Part1"/>
        <w:rPr>
          <w:lang w:val="uz-Cyrl-UZ" w:eastAsia="uz-Cyrl-UZ" w:bidi="uz-Cyrl-UZ"/>
        </w:rPr>
      </w:pPr>
      <w:r>
        <w:t>PRODUCTS</w:t>
      </w:r>
    </w:p>
    <w:p w14:paraId="3E5F85B5" w14:textId="77777777" w:rsidR="008F36BB" w:rsidRDefault="00571FAE">
      <w:pPr>
        <w:pStyle w:val="SpecHeading311"/>
        <w:rPr>
          <w:lang w:val="uz-Cyrl-UZ" w:eastAsia="uz-Cyrl-UZ" w:bidi="uz-Cyrl-UZ"/>
        </w:rPr>
      </w:pPr>
      <w:r>
        <w:t>MANUFACTURERS</w:t>
      </w:r>
    </w:p>
    <w:p w14:paraId="719942B9" w14:textId="77777777" w:rsidR="008F36BB" w:rsidRDefault="00571FAE">
      <w:pPr>
        <w:pStyle w:val="SpecHeading4A"/>
        <w:rPr>
          <w:lang w:val="uz-Cyrl-UZ" w:eastAsia="uz-Cyrl-UZ" w:bidi="uz-Cyrl-UZ"/>
        </w:rPr>
      </w:pPr>
      <w:r>
        <w:t xml:space="preserve">Manufacturer:  Maximum Controls LLC, 10530 Lawson River Avenue, Fountain Valley, California 92708.  Phone 949-699-0220.  </w:t>
      </w:r>
      <w:hyperlink r:id="rId11" w:history="1">
        <w:r>
          <w:rPr>
            <w:rStyle w:val="Hyperlink"/>
          </w:rPr>
          <w:t>www.max.us.com</w:t>
        </w:r>
      </w:hyperlink>
      <w:r>
        <w:t>.  maxsales.us@gmail.com.</w:t>
      </w:r>
    </w:p>
    <w:p w14:paraId="1FA1A879" w14:textId="77777777" w:rsidR="008F36BB" w:rsidRDefault="00571FAE">
      <w:pPr>
        <w:pStyle w:val="SpecSpecifierNotes0"/>
        <w:rPr>
          <w:lang w:val="uz-Cyrl-UZ" w:eastAsia="uz-Cyrl-UZ" w:bidi="uz-Cyrl-UZ"/>
        </w:rPr>
      </w:pPr>
      <w:r>
        <w:t>Specifier Notes:  Specify if substitutions will be permitted.</w:t>
      </w:r>
    </w:p>
    <w:p w14:paraId="17C8E7C7" w14:textId="77777777" w:rsidR="008F36BB" w:rsidRDefault="00571FAE">
      <w:pPr>
        <w:pStyle w:val="SpecHeading4A"/>
        <w:rPr>
          <w:lang w:val="uz-Cyrl-UZ" w:eastAsia="uz-Cyrl-UZ" w:bidi="uz-Cyrl-UZ"/>
        </w:rPr>
      </w:pPr>
      <w:r>
        <w:t>Substitutions:  [Not permitted]  [Comply with Division 01].</w:t>
      </w:r>
    </w:p>
    <w:p w14:paraId="11706B27" w14:textId="77777777" w:rsidR="008F36BB" w:rsidRDefault="00571FAE">
      <w:pPr>
        <w:pStyle w:val="SpecHeading4A"/>
        <w:rPr>
          <w:lang w:val="uz-Cyrl-UZ" w:eastAsia="uz-Cyrl-UZ" w:bidi="uz-Cyrl-UZ"/>
        </w:rPr>
      </w:pPr>
      <w:r>
        <w:t>Single Source:  Provide materials from single manufacturer.</w:t>
      </w:r>
    </w:p>
    <w:p w14:paraId="20CB70F1" w14:textId="77777777" w:rsidR="008F36BB" w:rsidRDefault="00571FAE">
      <w:pPr>
        <w:pStyle w:val="SpecHeading311"/>
        <w:rPr>
          <w:lang w:val="uz-Cyrl-UZ" w:eastAsia="uz-Cyrl-UZ" w:bidi="uz-Cyrl-UZ"/>
        </w:rPr>
      </w:pPr>
      <w:r>
        <w:t>DESIGN CRITERIA</w:t>
      </w:r>
    </w:p>
    <w:p w14:paraId="37B882C0" w14:textId="77777777" w:rsidR="008F36BB" w:rsidRDefault="00571FAE">
      <w:pPr>
        <w:pStyle w:val="SpecSpecifierNotes0"/>
        <w:rPr>
          <w:lang w:val="uz-Cyrl-UZ" w:eastAsia="uz-Cyrl-UZ" w:bidi="uz-Cyrl-UZ"/>
        </w:rPr>
      </w:pPr>
      <w:r>
        <w:t>Specifier Notes:  The following paragraph is in accordance with UL 325-2016.</w:t>
      </w:r>
    </w:p>
    <w:p w14:paraId="3C7CD83E" w14:textId="77777777" w:rsidR="008F36BB" w:rsidRDefault="00571FAE">
      <w:pPr>
        <w:pStyle w:val="SpecHeading4A"/>
        <w:rPr>
          <w:lang w:val="uz-Cyrl-UZ" w:eastAsia="uz-Cyrl-UZ" w:bidi="uz-Cyrl-UZ"/>
        </w:rPr>
      </w:pPr>
      <w:r>
        <w:t>Gate Operator Safety Entrapment Protection Devices, UL 325:</w:t>
      </w:r>
    </w:p>
    <w:p w14:paraId="1C8089DC" w14:textId="77777777" w:rsidR="008F36BB" w:rsidRDefault="00571FAE">
      <w:pPr>
        <w:pStyle w:val="SpecHeading51"/>
        <w:rPr>
          <w:lang w:val="uz-Cyrl-UZ" w:eastAsia="uz-Cyrl-UZ" w:bidi="uz-Cyrl-UZ"/>
        </w:rPr>
      </w:pPr>
      <w:r>
        <w:t>Two independent safety entrapment protection devices shall be installed on gate operators (inherent reversing system in gate operators count as 1 device).</w:t>
      </w:r>
    </w:p>
    <w:p w14:paraId="0A356D67" w14:textId="77777777" w:rsidR="008F36BB" w:rsidRDefault="00571FAE">
      <w:pPr>
        <w:pStyle w:val="SpecHeading51"/>
        <w:rPr>
          <w:lang w:val="uz-Cyrl-UZ" w:eastAsia="uz-Cyrl-UZ" w:bidi="uz-Cyrl-UZ"/>
        </w:rPr>
      </w:pPr>
      <w:r>
        <w:lastRenderedPageBreak/>
        <w:t>Devices such as a monitored photo eye or a monitored edge sensor shall be installed with gate operators or a primary/secondary pair of gate operators.</w:t>
      </w:r>
    </w:p>
    <w:p w14:paraId="3EB2CFE6" w14:textId="77777777" w:rsidR="008F36BB" w:rsidRDefault="00571FAE">
      <w:pPr>
        <w:pStyle w:val="SpecHeading51"/>
        <w:rPr>
          <w:lang w:val="uz-Cyrl-UZ" w:eastAsia="uz-Cyrl-UZ" w:bidi="uz-Cyrl-UZ"/>
        </w:rPr>
      </w:pPr>
      <w:r>
        <w:t>Any 12 V DC, normally closed UL 325 approved safety device (wired or wireless photo eyes or edge sensors) shall function with gate operators.</w:t>
      </w:r>
    </w:p>
    <w:p w14:paraId="6CDE8F55" w14:textId="77777777" w:rsidR="008F36BB" w:rsidRDefault="00571FAE">
      <w:pPr>
        <w:pStyle w:val="SpecHeading311"/>
        <w:rPr>
          <w:lang w:val="uz-Cyrl-UZ" w:eastAsia="uz-Cyrl-UZ" w:bidi="uz-Cyrl-UZ"/>
        </w:rPr>
      </w:pPr>
      <w:r>
        <w:t>SWING GATE OPERATOR</w:t>
      </w:r>
    </w:p>
    <w:p w14:paraId="312D957C" w14:textId="77777777" w:rsidR="008F36BB" w:rsidRDefault="00571FAE">
      <w:pPr>
        <w:pStyle w:val="SpecHeading4A"/>
        <w:rPr>
          <w:lang w:val="uz-Cyrl-UZ" w:eastAsia="uz-Cyrl-UZ" w:bidi="uz-Cyrl-UZ"/>
        </w:rPr>
      </w:pPr>
      <w:r>
        <w:t>High-Traffic, Commercial, Brushless, 24 V DC, Swing Gate Operators:  “Max Megatron 2200</w:t>
      </w:r>
      <w:r>
        <w:rPr>
          <w:color w:val="000000"/>
        </w:rPr>
        <w:t>HP"</w:t>
      </w:r>
    </w:p>
    <w:p w14:paraId="3CCC7536" w14:textId="77777777" w:rsidR="008F36BB" w:rsidRDefault="00571FAE">
      <w:pPr>
        <w:pStyle w:val="SpecHeading51"/>
        <w:rPr>
          <w:lang w:val="uz-Cyrl-UZ" w:eastAsia="uz-Cyrl-UZ" w:bidi="uz-Cyrl-UZ"/>
        </w:rPr>
      </w:pPr>
      <w:r>
        <w:t>Mechanical:</w:t>
      </w:r>
    </w:p>
    <w:p w14:paraId="0AB9772E" w14:textId="77777777" w:rsidR="008F36BB" w:rsidRDefault="00571FAE">
      <w:pPr>
        <w:pStyle w:val="SpecHeading6a"/>
        <w:rPr>
          <w:lang w:val="uz-Cyrl-UZ" w:eastAsia="uz-Cyrl-UZ" w:bidi="uz-Cyrl-UZ"/>
        </w:rPr>
      </w:pPr>
      <w:r>
        <w:t>Dimensions:</w:t>
      </w:r>
    </w:p>
    <w:p w14:paraId="081DDC08" w14:textId="77777777" w:rsidR="008F36BB" w:rsidRDefault="00571FAE">
      <w:pPr>
        <w:pStyle w:val="SpecHeading71"/>
        <w:rPr>
          <w:lang w:val="uz-Cyrl-UZ" w:eastAsia="uz-Cyrl-UZ" w:bidi="uz-Cyrl-UZ"/>
        </w:rPr>
      </w:pPr>
      <w:r>
        <w:t>Width:  18.3 inches.</w:t>
      </w:r>
    </w:p>
    <w:p w14:paraId="7C8EDAD8" w14:textId="77777777" w:rsidR="008F36BB" w:rsidRDefault="00571FAE">
      <w:pPr>
        <w:pStyle w:val="SpecHeading71"/>
        <w:rPr>
          <w:lang w:val="uz-Cyrl-UZ" w:eastAsia="uz-Cyrl-UZ" w:bidi="uz-Cyrl-UZ"/>
        </w:rPr>
      </w:pPr>
      <w:r>
        <w:t>Depth:  24.5 inches.</w:t>
      </w:r>
    </w:p>
    <w:p w14:paraId="0F6E9CAA" w14:textId="77777777" w:rsidR="008F36BB" w:rsidRDefault="00571FAE">
      <w:pPr>
        <w:pStyle w:val="SpecHeading71"/>
        <w:rPr>
          <w:lang w:val="uz-Cyrl-UZ" w:eastAsia="uz-Cyrl-UZ" w:bidi="uz-Cyrl-UZ"/>
        </w:rPr>
      </w:pPr>
      <w:r>
        <w:t>Height:  21.3 inches.</w:t>
      </w:r>
    </w:p>
    <w:p w14:paraId="217CD38B" w14:textId="77777777" w:rsidR="008F36BB" w:rsidRDefault="00571FAE">
      <w:pPr>
        <w:pStyle w:val="SpecHeading71"/>
        <w:rPr>
          <w:lang w:val="uz-Cyrl-UZ" w:eastAsia="uz-Cyrl-UZ" w:bidi="uz-Cyrl-UZ"/>
        </w:rPr>
      </w:pPr>
      <w:r>
        <w:t>Arm Height:  18.5 inches.</w:t>
      </w:r>
    </w:p>
    <w:p w14:paraId="4CCC2E4C" w14:textId="77777777" w:rsidR="008F36BB" w:rsidRDefault="00571FAE">
      <w:pPr>
        <w:pStyle w:val="SpecHeading6a"/>
        <w:rPr>
          <w:lang w:val="uz-Cyrl-UZ" w:eastAsia="uz-Cyrl-UZ" w:bidi="uz-Cyrl-UZ"/>
        </w:rPr>
      </w:pPr>
      <w:r>
        <w:t>Shipping Weight:  2</w:t>
      </w:r>
      <w:r>
        <w:rPr>
          <w:color w:val="000000"/>
        </w:rPr>
        <w:t>5</w:t>
      </w:r>
      <w:r>
        <w:t>0 lbs.</w:t>
      </w:r>
    </w:p>
    <w:p w14:paraId="5018F94B" w14:textId="77777777" w:rsidR="008F36BB" w:rsidRDefault="00571FAE">
      <w:pPr>
        <w:pStyle w:val="SpecHeading6a"/>
        <w:rPr>
          <w:lang w:val="uz-Cyrl-UZ" w:eastAsia="uz-Cyrl-UZ" w:bidi="uz-Cyrl-UZ"/>
        </w:rPr>
      </w:pPr>
      <w:r>
        <w:t>Gear Box:  Heavy-duty, dual-gear reduction, high-efficiency, cast iron gear box, 900:1, Size 80.</w:t>
      </w:r>
    </w:p>
    <w:p w14:paraId="69208A5C" w14:textId="77777777" w:rsidR="008F36BB" w:rsidRDefault="00571FAE">
      <w:pPr>
        <w:pStyle w:val="SpecHeading6a"/>
        <w:rPr>
          <w:lang w:val="uz-Cyrl-UZ" w:eastAsia="uz-Cyrl-UZ" w:bidi="uz-Cyrl-UZ"/>
        </w:rPr>
      </w:pPr>
      <w:r>
        <w:t>Gate Capacity:  2,200 lbs/15 feet or 1,800 lbs/20 feet.</w:t>
      </w:r>
    </w:p>
    <w:p w14:paraId="2068DCA4" w14:textId="77777777" w:rsidR="008F36BB" w:rsidRDefault="00571FAE">
      <w:pPr>
        <w:pStyle w:val="SpecHeading6a"/>
        <w:rPr>
          <w:lang w:val="uz-Cyrl-UZ" w:eastAsia="uz-Cyrl-UZ" w:bidi="uz-Cyrl-UZ"/>
        </w:rPr>
      </w:pPr>
      <w:r>
        <w:t>Gate Speed:  90 degrees in 11-1/2 to 18 seconds, dependent on motor speed setting.</w:t>
      </w:r>
    </w:p>
    <w:p w14:paraId="71E544A9" w14:textId="77777777" w:rsidR="008F36BB" w:rsidRDefault="00571FAE">
      <w:pPr>
        <w:pStyle w:val="SpecHeading6a"/>
        <w:rPr>
          <w:lang w:val="uz-Cyrl-UZ" w:eastAsia="uz-Cyrl-UZ" w:bidi="uz-Cyrl-UZ"/>
        </w:rPr>
      </w:pPr>
      <w:r>
        <w:t>Output Shaft:  3-1/4-inch diameter, hardened solid steel with cast iron clamping system.</w:t>
      </w:r>
    </w:p>
    <w:p w14:paraId="0387F35F" w14:textId="77777777" w:rsidR="008F36BB" w:rsidRDefault="00571FAE">
      <w:pPr>
        <w:pStyle w:val="SpecHeading6a"/>
        <w:rPr>
          <w:lang w:val="uz-Cyrl-UZ" w:eastAsia="uz-Cyrl-UZ" w:bidi="uz-Cyrl-UZ"/>
        </w:rPr>
      </w:pPr>
      <w:r>
        <w:t>Drive:  Direct gear, synthetic oil bath.</w:t>
      </w:r>
    </w:p>
    <w:p w14:paraId="11902D40" w14:textId="77777777" w:rsidR="008F36BB" w:rsidRDefault="00571FAE">
      <w:pPr>
        <w:pStyle w:val="SpecHeading6a"/>
        <w:rPr>
          <w:lang w:val="uz-Cyrl-UZ" w:eastAsia="uz-Cyrl-UZ" w:bidi="uz-Cyrl-UZ"/>
        </w:rPr>
      </w:pPr>
      <w:r>
        <w:t>Manual Gate Release Functions:  Mechanical and electrical.</w:t>
      </w:r>
    </w:p>
    <w:p w14:paraId="6324AA64" w14:textId="77777777" w:rsidR="008F36BB" w:rsidRDefault="00571FAE">
      <w:pPr>
        <w:pStyle w:val="SpecHeading6a"/>
        <w:rPr>
          <w:lang w:val="uz-Cyrl-UZ" w:eastAsia="uz-Cyrl-UZ" w:bidi="uz-Cyrl-UZ"/>
        </w:rPr>
      </w:pPr>
      <w:r>
        <w:t>Corrosion Protection:  Gold-zinc plated and powder coated.</w:t>
      </w:r>
    </w:p>
    <w:p w14:paraId="10A9BCBC" w14:textId="77777777" w:rsidR="008F36BB" w:rsidRDefault="00571FAE">
      <w:pPr>
        <w:pStyle w:val="SpecHeading6a"/>
        <w:rPr>
          <w:lang w:val="uz-Cyrl-UZ" w:eastAsia="uz-Cyrl-UZ" w:bidi="uz-Cyrl-UZ"/>
        </w:rPr>
      </w:pPr>
      <w:r>
        <w:t>Frame:  1/4-inch cold-rolled steel, fully welded, gold-zinc plated and powder coated.</w:t>
      </w:r>
    </w:p>
    <w:p w14:paraId="5ABA3C2E" w14:textId="77777777" w:rsidR="008F36BB" w:rsidRDefault="00571FAE">
      <w:pPr>
        <w:pStyle w:val="SpecHeading6a"/>
        <w:rPr>
          <w:lang w:val="uz-Cyrl-UZ" w:eastAsia="uz-Cyrl-UZ" w:bidi="uz-Cyrl-UZ"/>
        </w:rPr>
      </w:pPr>
      <w:r>
        <w:t>Cover:  Polymeric polyethylene, thickness 0.25 inches, flammability rating HB, RTI:50, unbreakable, dark gray</w:t>
      </w:r>
      <w:r>
        <w:rPr>
          <w:color w:val="000000"/>
        </w:rPr>
        <w:t>.</w:t>
      </w:r>
    </w:p>
    <w:p w14:paraId="35A3A048" w14:textId="77777777" w:rsidR="008F36BB" w:rsidRDefault="00571FAE">
      <w:pPr>
        <w:pStyle w:val="SpecHeading6a"/>
        <w:rPr>
          <w:lang w:val="uz-Cyrl-UZ" w:eastAsia="uz-Cyrl-UZ" w:bidi="uz-Cyrl-UZ"/>
        </w:rPr>
      </w:pPr>
      <w:r>
        <w:t>Cover Door:  Polymeric, thickness 0.187 inches, flammability rating HB, RTI:50, black with keylock.</w:t>
      </w:r>
    </w:p>
    <w:p w14:paraId="6148AF63" w14:textId="77777777" w:rsidR="008F36BB" w:rsidRDefault="00571FAE">
      <w:pPr>
        <w:pStyle w:val="SpecHeading6a"/>
        <w:rPr>
          <w:lang w:val="uz-Cyrl-UZ" w:eastAsia="uz-Cyrl-UZ" w:bidi="uz-Cyrl-UZ"/>
        </w:rPr>
      </w:pPr>
      <w:r>
        <w:t>Clamp Hood:  Polymeric, thickness 0.25 inches, flammability rating HB, RTI:50, black with keylock.</w:t>
      </w:r>
    </w:p>
    <w:p w14:paraId="3C7D62E0" w14:textId="77777777" w:rsidR="008F36BB" w:rsidRDefault="00571FAE">
      <w:pPr>
        <w:pStyle w:val="SpecHeading6a"/>
        <w:rPr>
          <w:lang w:val="uz-Cyrl-UZ" w:eastAsia="uz-Cyrl-UZ" w:bidi="uz-Cyrl-UZ"/>
        </w:rPr>
      </w:pPr>
      <w:r>
        <w:t>Duty:  Continuous cycle at extreme temperature range.</w:t>
      </w:r>
    </w:p>
    <w:p w14:paraId="3146F328" w14:textId="77777777" w:rsidR="008F36BB" w:rsidRDefault="00571FAE">
      <w:pPr>
        <w:pStyle w:val="SpecHeading6a"/>
        <w:rPr>
          <w:lang w:val="uz-Cyrl-UZ" w:eastAsia="uz-Cyrl-UZ" w:bidi="uz-Cyrl-UZ"/>
        </w:rPr>
      </w:pPr>
      <w:r>
        <w:t>Gate Motion Control:  Intelligent ramp-up and ramp-down, microprocessor controlled.</w:t>
      </w:r>
    </w:p>
    <w:p w14:paraId="09EB1FD3" w14:textId="77777777" w:rsidR="008F36BB" w:rsidRDefault="00571FAE">
      <w:pPr>
        <w:pStyle w:val="SpecHeading6a"/>
        <w:rPr>
          <w:lang w:val="uz-Cyrl-UZ" w:eastAsia="uz-Cyrl-UZ" w:bidi="uz-Cyrl-UZ"/>
        </w:rPr>
      </w:pPr>
      <w:r>
        <w:t>Sequenced Access Management:  Capable of sequentially controlling operator in tandem with barrier gate.</w:t>
      </w:r>
    </w:p>
    <w:p w14:paraId="1C309069" w14:textId="77777777" w:rsidR="008F36BB" w:rsidRDefault="00571FAE">
      <w:pPr>
        <w:pStyle w:val="SpecHeading6a"/>
        <w:rPr>
          <w:lang w:val="uz-Cyrl-UZ" w:eastAsia="uz-Cyrl-UZ" w:bidi="uz-Cyrl-UZ"/>
        </w:rPr>
      </w:pPr>
      <w:r>
        <w:t>Quiet operation, inaudible in environmental ambient noise.</w:t>
      </w:r>
    </w:p>
    <w:p w14:paraId="0E20CCD0" w14:textId="77777777" w:rsidR="008F36BB" w:rsidRDefault="00571FAE">
      <w:pPr>
        <w:pStyle w:val="SpecHeading51"/>
        <w:rPr>
          <w:lang w:val="uz-Cyrl-UZ" w:eastAsia="uz-Cyrl-UZ" w:bidi="uz-Cyrl-UZ"/>
        </w:rPr>
      </w:pPr>
      <w:r>
        <w:t>Electrical:</w:t>
      </w:r>
    </w:p>
    <w:p w14:paraId="1B5DF1AD" w14:textId="77777777" w:rsidR="008F36BB" w:rsidRDefault="00571FAE">
      <w:pPr>
        <w:pStyle w:val="SpecHeading6a"/>
        <w:rPr>
          <w:lang w:val="uz-Cyrl-UZ" w:eastAsia="uz-Cyrl-UZ" w:bidi="uz-Cyrl-UZ"/>
        </w:rPr>
      </w:pPr>
      <w:r>
        <w:t>Motor:  Brushless DC motor, equivalent to 1 HP AC motor.</w:t>
      </w:r>
    </w:p>
    <w:p w14:paraId="7E0D3078" w14:textId="77777777" w:rsidR="008F36BB" w:rsidRDefault="00571FAE">
      <w:pPr>
        <w:pStyle w:val="SpecHeading6a"/>
        <w:rPr>
          <w:lang w:val="uz-Cyrl-UZ" w:eastAsia="uz-Cyrl-UZ" w:bidi="uz-Cyrl-UZ"/>
        </w:rPr>
      </w:pPr>
      <w:r>
        <w:t>Gate Speed Controls:  Programmable, 16 selectable speeds.</w:t>
      </w:r>
    </w:p>
    <w:p w14:paraId="5B095564" w14:textId="77777777" w:rsidR="008F36BB" w:rsidRDefault="00571FAE">
      <w:pPr>
        <w:pStyle w:val="SpecHeading6a"/>
        <w:rPr>
          <w:lang w:val="uz-Cyrl-UZ" w:eastAsia="uz-Cyrl-UZ" w:bidi="uz-Cyrl-UZ"/>
        </w:rPr>
      </w:pPr>
      <w:r>
        <w:t>Automatic gate position reset system.</w:t>
      </w:r>
    </w:p>
    <w:p w14:paraId="101DC974" w14:textId="77777777" w:rsidR="008F36BB" w:rsidRDefault="00571FAE">
      <w:pPr>
        <w:pStyle w:val="SpecHeading6a"/>
        <w:rPr>
          <w:lang w:val="uz-Cyrl-UZ" w:eastAsia="uz-Cyrl-UZ" w:bidi="uz-Cyrl-UZ"/>
        </w:rPr>
      </w:pPr>
      <w:r>
        <w:t>Gate Sync:  Automatic gate movement synchronization.</w:t>
      </w:r>
    </w:p>
    <w:p w14:paraId="61C61EBC" w14:textId="77777777" w:rsidR="008F36BB" w:rsidRDefault="00571FAE">
      <w:pPr>
        <w:pStyle w:val="SpecHeading6a"/>
        <w:rPr>
          <w:lang w:val="uz-Cyrl-UZ" w:eastAsia="uz-Cyrl-UZ" w:bidi="uz-Cyrl-UZ"/>
        </w:rPr>
      </w:pPr>
      <w:r>
        <w:t>Modular system design.</w:t>
      </w:r>
    </w:p>
    <w:p w14:paraId="089609F6" w14:textId="77777777" w:rsidR="008F36BB" w:rsidRDefault="00571FAE">
      <w:pPr>
        <w:pStyle w:val="SpecHeading6a"/>
        <w:rPr>
          <w:lang w:val="uz-Cyrl-UZ" w:eastAsia="uz-Cyrl-UZ" w:bidi="uz-Cyrl-UZ"/>
        </w:rPr>
      </w:pPr>
      <w:r>
        <w:t>Voltage Selection:  Switchable 115/230 V AC.</w:t>
      </w:r>
    </w:p>
    <w:p w14:paraId="7F08D8E9" w14:textId="77777777" w:rsidR="008F36BB" w:rsidRDefault="00571FAE">
      <w:pPr>
        <w:pStyle w:val="SpecHeading6a"/>
        <w:rPr>
          <w:lang w:val="uz-Cyrl-UZ" w:eastAsia="uz-Cyrl-UZ" w:bidi="uz-Cyrl-UZ"/>
        </w:rPr>
      </w:pPr>
      <w:r>
        <w:t>Adaptive DSP control for advanced brushless DC motion control.</w:t>
      </w:r>
    </w:p>
    <w:p w14:paraId="11766BD7" w14:textId="77777777" w:rsidR="008F36BB" w:rsidRDefault="00571FAE">
      <w:pPr>
        <w:pStyle w:val="SpecHeading6a"/>
        <w:rPr>
          <w:lang w:val="uz-Cyrl-UZ" w:eastAsia="uz-Cyrl-UZ" w:bidi="uz-Cyrl-UZ"/>
        </w:rPr>
      </w:pPr>
      <w:r>
        <w:t>Real-time performance analyzer and event log (OBD PORT and Black Box).</w:t>
      </w:r>
    </w:p>
    <w:p w14:paraId="0713E110" w14:textId="77777777" w:rsidR="008F36BB" w:rsidRDefault="00571FAE">
      <w:pPr>
        <w:pStyle w:val="SpecHeading6a"/>
        <w:rPr>
          <w:lang w:val="uz-Cyrl-UZ" w:eastAsia="uz-Cyrl-UZ" w:bidi="uz-Cyrl-UZ"/>
        </w:rPr>
      </w:pPr>
      <w:r>
        <w:t>Low-voltage wiring capabilities for remote power up to 1,000 feet (no battery needed).</w:t>
      </w:r>
    </w:p>
    <w:p w14:paraId="20ADE101" w14:textId="77777777" w:rsidR="008F36BB" w:rsidRDefault="00571FAE">
      <w:pPr>
        <w:pStyle w:val="SpecHeading6a"/>
        <w:rPr>
          <w:lang w:val="uz-Cyrl-UZ" w:eastAsia="uz-Cyrl-UZ" w:bidi="uz-Cyrl-UZ"/>
        </w:rPr>
      </w:pPr>
      <w:r>
        <w:t>Power Management:  Energy saving intelligent power management system.</w:t>
      </w:r>
    </w:p>
    <w:p w14:paraId="499DB410" w14:textId="77777777" w:rsidR="008F36BB" w:rsidRDefault="00571FAE">
      <w:pPr>
        <w:pStyle w:val="SpecHeading6a"/>
        <w:rPr>
          <w:lang w:val="uz-Cyrl-UZ" w:eastAsia="uz-Cyrl-UZ" w:bidi="uz-Cyrl-UZ"/>
        </w:rPr>
      </w:pPr>
      <w:r>
        <w:lastRenderedPageBreak/>
        <w:t>Outputs:  12 V DC and 24 V DC at 250 mA.</w:t>
      </w:r>
    </w:p>
    <w:p w14:paraId="42119557" w14:textId="77777777" w:rsidR="008F36BB" w:rsidRDefault="00571FAE">
      <w:pPr>
        <w:pStyle w:val="SpecHeading6a"/>
        <w:rPr>
          <w:lang w:val="uz-Cyrl-UZ" w:eastAsia="uz-Cyrl-UZ" w:bidi="uz-Cyrl-UZ"/>
        </w:rPr>
      </w:pPr>
      <w:r>
        <w:t>Connections:  Gold contact input connections and automobile-grade connectors.</w:t>
      </w:r>
    </w:p>
    <w:p w14:paraId="379B080B" w14:textId="77777777" w:rsidR="008F36BB" w:rsidRDefault="00571FAE">
      <w:pPr>
        <w:pStyle w:val="SpecHeading6a"/>
        <w:rPr>
          <w:lang w:val="uz-Cyrl-UZ" w:eastAsia="uz-Cyrl-UZ" w:bidi="uz-Cyrl-UZ"/>
        </w:rPr>
      </w:pPr>
      <w:r>
        <w:t>Selectable Open Timer:  0.5 to 60 seconds with timer-off option.</w:t>
      </w:r>
    </w:p>
    <w:p w14:paraId="519054E1" w14:textId="77777777" w:rsidR="008F36BB" w:rsidRDefault="00571FAE">
      <w:pPr>
        <w:pStyle w:val="SpecHeading6a"/>
        <w:rPr>
          <w:lang w:val="uz-Cyrl-UZ" w:eastAsia="uz-Cyrl-UZ" w:bidi="uz-Cyrl-UZ"/>
        </w:rPr>
      </w:pPr>
      <w:r>
        <w:t>Operational Temperature Range:  Minus 4 to 165 degrees F (minus 20 to 74 degrees C), including battery performance without heater.</w:t>
      </w:r>
    </w:p>
    <w:p w14:paraId="29150F23" w14:textId="77777777" w:rsidR="008F36BB" w:rsidRDefault="00571FAE">
      <w:pPr>
        <w:pStyle w:val="SpecHeading6a"/>
        <w:rPr>
          <w:lang w:val="uz-Cyrl-UZ" w:eastAsia="uz-Cyrl-UZ" w:bidi="uz-Cyrl-UZ"/>
        </w:rPr>
      </w:pPr>
      <w:r>
        <w:t>Lightning Protection:  Up to 20 K volts and 10 K amps on inputs and outputs (44 channels), including loop detector input connections.</w:t>
      </w:r>
    </w:p>
    <w:p w14:paraId="27F26B90" w14:textId="77777777" w:rsidR="008F36BB" w:rsidRDefault="00571FAE">
      <w:pPr>
        <w:pStyle w:val="SpecHeading6a"/>
        <w:rPr>
          <w:lang w:val="uz-Cyrl-UZ" w:eastAsia="uz-Cyrl-UZ" w:bidi="uz-Cyrl-UZ"/>
        </w:rPr>
      </w:pPr>
      <w:r>
        <w:t>Safety Obstruction Sensor:  Tunable, 16 position; auto adaptable to gate weight and size.</w:t>
      </w:r>
    </w:p>
    <w:p w14:paraId="1A152F7C" w14:textId="77777777" w:rsidR="008F36BB" w:rsidRDefault="00571FAE">
      <w:pPr>
        <w:pStyle w:val="SpecHeading6a"/>
        <w:rPr>
          <w:lang w:val="uz-Cyrl-UZ" w:eastAsia="uz-Cyrl-UZ" w:bidi="uz-Cyrl-UZ"/>
        </w:rPr>
      </w:pPr>
      <w:r>
        <w:t>Dual motor overcurrent safety shut off.</w:t>
      </w:r>
    </w:p>
    <w:p w14:paraId="39CB560E" w14:textId="77777777" w:rsidR="008F36BB" w:rsidRDefault="00571FAE">
      <w:pPr>
        <w:pStyle w:val="SpecHeading6a"/>
        <w:rPr>
          <w:lang w:val="uz-Cyrl-UZ" w:eastAsia="uz-Cyrl-UZ" w:bidi="uz-Cyrl-UZ"/>
        </w:rPr>
      </w:pPr>
      <w:r>
        <w:t>Battery Backup Module:  “Max BC-7”; minimum of 400 cycles in case of power failure.</w:t>
      </w:r>
    </w:p>
    <w:p w14:paraId="48B11ECB" w14:textId="77777777" w:rsidR="008F36BB" w:rsidRDefault="00571FAE">
      <w:pPr>
        <w:pStyle w:val="SpecHeading6a"/>
        <w:rPr>
          <w:lang w:val="uz-Cyrl-UZ" w:eastAsia="uz-Cyrl-UZ" w:bidi="uz-Cyrl-UZ"/>
        </w:rPr>
      </w:pPr>
      <w:r>
        <w:t>Battery Backup Functions:  3 modes, open once, leave open, leave closed, selectable.</w:t>
      </w:r>
    </w:p>
    <w:p w14:paraId="4DF72511" w14:textId="77777777" w:rsidR="008F36BB" w:rsidRDefault="00571FAE">
      <w:pPr>
        <w:pStyle w:val="SpecHeading6a"/>
        <w:rPr>
          <w:lang w:val="uz-Cyrl-UZ" w:eastAsia="uz-Cyrl-UZ" w:bidi="uz-Cyrl-UZ"/>
        </w:rPr>
      </w:pPr>
      <w:r>
        <w:t>State machine electronics.</w:t>
      </w:r>
    </w:p>
    <w:p w14:paraId="1D55D66B" w14:textId="77777777" w:rsidR="008F36BB" w:rsidRDefault="00571FAE">
      <w:pPr>
        <w:pStyle w:val="SpecHeading6a"/>
        <w:rPr>
          <w:lang w:val="uz-Cyrl-UZ" w:eastAsia="uz-Cyrl-UZ" w:bidi="uz-Cyrl-UZ"/>
        </w:rPr>
      </w:pPr>
      <w:r>
        <w:t>On-board 3-button station.</w:t>
      </w:r>
    </w:p>
    <w:p w14:paraId="010F872A" w14:textId="77777777" w:rsidR="008F36BB" w:rsidRDefault="00571FAE">
      <w:pPr>
        <w:pStyle w:val="SpecHeading6a"/>
        <w:rPr>
          <w:lang w:val="uz-Cyrl-UZ" w:eastAsia="uz-Cyrl-UZ" w:bidi="uz-Cyrl-UZ"/>
        </w:rPr>
      </w:pPr>
      <w:r>
        <w:t>Plug-in loop detector rack.</w:t>
      </w:r>
    </w:p>
    <w:p w14:paraId="4BC103E4" w14:textId="77777777" w:rsidR="008F36BB" w:rsidRDefault="00571FAE">
      <w:pPr>
        <w:pStyle w:val="SpecHeading6a"/>
        <w:rPr>
          <w:lang w:val="uz-Cyrl-UZ" w:eastAsia="uz-Cyrl-UZ" w:bidi="uz-Cyrl-UZ"/>
        </w:rPr>
      </w:pPr>
      <w:r>
        <w:t>Primary/Secondary Sync:  RS 485 3-wire communication.</w:t>
      </w:r>
    </w:p>
    <w:p w14:paraId="46BF0D0F" w14:textId="77777777" w:rsidR="008F36BB" w:rsidRDefault="00571FAE">
      <w:pPr>
        <w:pStyle w:val="SpecHeading51"/>
        <w:rPr>
          <w:lang w:val="uz-Cyrl-UZ" w:eastAsia="uz-Cyrl-UZ" w:bidi="uz-Cyrl-UZ"/>
        </w:rPr>
      </w:pPr>
      <w:r>
        <w:t>Security:</w:t>
      </w:r>
    </w:p>
    <w:p w14:paraId="2A64C57A" w14:textId="77777777" w:rsidR="008F36BB" w:rsidRDefault="00571FAE">
      <w:pPr>
        <w:pStyle w:val="SpecHeading6a"/>
        <w:rPr>
          <w:lang w:val="uz-Cyrl-UZ" w:eastAsia="uz-Cyrl-UZ" w:bidi="uz-Cyrl-UZ"/>
        </w:rPr>
      </w:pPr>
      <w:r>
        <w:t>Loop-Management System:  High traffic, intuitive.</w:t>
      </w:r>
    </w:p>
    <w:p w14:paraId="76F8A8AB" w14:textId="77777777" w:rsidR="008F36BB" w:rsidRDefault="00571FAE">
      <w:pPr>
        <w:pStyle w:val="SpecHeading6a"/>
        <w:rPr>
          <w:lang w:val="uz-Cyrl-UZ" w:eastAsia="uz-Cyrl-UZ" w:bidi="uz-Cyrl-UZ"/>
        </w:rPr>
      </w:pPr>
      <w:r>
        <w:t>Alarms:  Audible and remote.</w:t>
      </w:r>
    </w:p>
    <w:p w14:paraId="3C6B8FAC" w14:textId="77777777" w:rsidR="008F36BB" w:rsidRDefault="00571FAE">
      <w:pPr>
        <w:pStyle w:val="SpecHeading6a"/>
        <w:rPr>
          <w:lang w:val="uz-Cyrl-UZ" w:eastAsia="uz-Cyrl-UZ" w:bidi="uz-Cyrl-UZ"/>
        </w:rPr>
      </w:pPr>
      <w:r>
        <w:t>Magnetic lock control relay outputs with selectable delay times.</w:t>
      </w:r>
    </w:p>
    <w:p w14:paraId="05739487" w14:textId="77777777" w:rsidR="008F36BB" w:rsidRDefault="00571FAE">
      <w:pPr>
        <w:pStyle w:val="SpecHeading6a"/>
        <w:rPr>
          <w:lang w:val="uz-Cyrl-UZ" w:eastAsia="uz-Cyrl-UZ" w:bidi="uz-Cyrl-UZ"/>
        </w:rPr>
      </w:pPr>
      <w:r>
        <w:t>Tamper-alert relay output triggers “on” if gate is forced open.</w:t>
      </w:r>
    </w:p>
    <w:p w14:paraId="3E15A6C1" w14:textId="77777777" w:rsidR="008F36BB" w:rsidRDefault="00571FAE">
      <w:pPr>
        <w:pStyle w:val="SpecHeading6a"/>
        <w:rPr>
          <w:lang w:val="uz-Cyrl-UZ" w:eastAsia="uz-Cyrl-UZ" w:bidi="uz-Cyrl-UZ"/>
        </w:rPr>
      </w:pPr>
      <w:r>
        <w:t>Audible alarm if gate is tampered with or ERD is triggered.</w:t>
      </w:r>
    </w:p>
    <w:p w14:paraId="5FAB1E4A" w14:textId="77777777" w:rsidR="008F36BB" w:rsidRDefault="00571FAE">
      <w:pPr>
        <w:pStyle w:val="SpecHeading6a"/>
        <w:rPr>
          <w:lang w:val="uz-Cyrl-UZ" w:eastAsia="uz-Cyrl-UZ" w:bidi="uz-Cyrl-UZ"/>
        </w:rPr>
      </w:pPr>
      <w:r>
        <w:t>Gate Partial Open Recorder:  Programmable, allows partial open cycles for high-traffic gates, while providing complete open cycles for emergency vehicles.</w:t>
      </w:r>
    </w:p>
    <w:p w14:paraId="42B5F777" w14:textId="77777777" w:rsidR="008F36BB" w:rsidRDefault="00571FAE">
      <w:pPr>
        <w:pStyle w:val="SpecHeading6a"/>
        <w:rPr>
          <w:lang w:val="uz-Cyrl-UZ" w:eastAsia="uz-Cyrl-UZ" w:bidi="uz-Cyrl-UZ"/>
        </w:rPr>
      </w:pPr>
      <w:r>
        <w:t>Cover:  Lockable with key-lock release.</w:t>
      </w:r>
    </w:p>
    <w:p w14:paraId="59E3705D" w14:textId="77777777" w:rsidR="008F36BB" w:rsidRDefault="00571FAE">
      <w:pPr>
        <w:pStyle w:val="SpecHeading6a"/>
        <w:rPr>
          <w:lang w:val="uz-Cyrl-UZ" w:eastAsia="uz-Cyrl-UZ" w:bidi="uz-Cyrl-UZ"/>
        </w:rPr>
      </w:pPr>
      <w:r>
        <w:t>Gate Disable Feature:  Disables inputs with exception of fire department input.</w:t>
      </w:r>
    </w:p>
    <w:p w14:paraId="055A7B5A" w14:textId="77777777" w:rsidR="008F36BB" w:rsidRDefault="00571FAE">
      <w:pPr>
        <w:pStyle w:val="SpecHeading6a"/>
        <w:rPr>
          <w:lang w:val="uz-Cyrl-UZ" w:eastAsia="uz-Cyrl-UZ" w:bidi="uz-Cyrl-UZ"/>
        </w:rPr>
      </w:pPr>
      <w:r>
        <w:t>Transaction buffer.</w:t>
      </w:r>
    </w:p>
    <w:p w14:paraId="7B3ADDD2" w14:textId="77777777" w:rsidR="008F36BB" w:rsidRDefault="00571FAE">
      <w:pPr>
        <w:pStyle w:val="SpecHeading6a"/>
        <w:rPr>
          <w:lang w:val="uz-Cyrl-UZ" w:eastAsia="uz-Cyrl-UZ" w:bidi="uz-Cyrl-UZ"/>
        </w:rPr>
      </w:pPr>
      <w:r>
        <w:t>Gate Status Outputs:  For gate monitoring.</w:t>
      </w:r>
    </w:p>
    <w:p w14:paraId="1C5CAEFD" w14:textId="77777777" w:rsidR="008F36BB" w:rsidRDefault="00571FAE">
      <w:pPr>
        <w:pStyle w:val="SpecHeading6a"/>
        <w:rPr>
          <w:lang w:val="uz-Cyrl-UZ" w:eastAsia="uz-Cyrl-UZ" w:bidi="uz-Cyrl-UZ"/>
        </w:rPr>
      </w:pPr>
      <w:r>
        <w:t>Direct motor control of jog OPEN/CLOSE for manually moving gate in case of emergency.</w:t>
      </w:r>
    </w:p>
    <w:p w14:paraId="2AB1D064" w14:textId="77777777" w:rsidR="008F36BB" w:rsidRDefault="00571FAE">
      <w:pPr>
        <w:pStyle w:val="SpecHeading6a"/>
        <w:rPr>
          <w:lang w:val="uz-Cyrl-UZ" w:eastAsia="uz-Cyrl-UZ" w:bidi="uz-Cyrl-UZ"/>
        </w:rPr>
      </w:pPr>
      <w:r>
        <w:t>Anti-Tailgate Feature:</w:t>
      </w:r>
    </w:p>
    <w:p w14:paraId="029453D0" w14:textId="77777777" w:rsidR="008F36BB" w:rsidRDefault="00571FAE">
      <w:pPr>
        <w:pStyle w:val="SpecHeading71"/>
        <w:rPr>
          <w:lang w:val="uz-Cyrl-UZ" w:eastAsia="uz-Cyrl-UZ" w:bidi="uz-Cyrl-UZ"/>
        </w:rPr>
      </w:pPr>
      <w:r>
        <w:t>Quick-close entrance.</w:t>
      </w:r>
    </w:p>
    <w:p w14:paraId="0F6010FB" w14:textId="77777777" w:rsidR="008F36BB" w:rsidRDefault="00571FAE">
      <w:pPr>
        <w:pStyle w:val="SpecHeading71"/>
        <w:rPr>
          <w:lang w:val="uz-Cyrl-UZ" w:eastAsia="uz-Cyrl-UZ" w:bidi="uz-Cyrl-UZ"/>
        </w:rPr>
      </w:pPr>
      <w:r>
        <w:t>Quick-close exit.</w:t>
      </w:r>
    </w:p>
    <w:p w14:paraId="73782C6C" w14:textId="77777777" w:rsidR="008F36BB" w:rsidRDefault="00571FAE">
      <w:pPr>
        <w:pStyle w:val="SpecHeading51"/>
        <w:rPr>
          <w:lang w:val="uz-Cyrl-UZ" w:eastAsia="uz-Cyrl-UZ" w:bidi="uz-Cyrl-UZ"/>
        </w:rPr>
      </w:pPr>
      <w:r>
        <w:t>Safety:</w:t>
      </w:r>
    </w:p>
    <w:p w14:paraId="644D27C3" w14:textId="77777777" w:rsidR="008F36BB" w:rsidRDefault="00571FAE">
      <w:pPr>
        <w:pStyle w:val="SpecHeading6a"/>
        <w:rPr>
          <w:lang w:val="uz-Cyrl-UZ" w:eastAsia="uz-Cyrl-UZ" w:bidi="uz-Cyrl-UZ"/>
        </w:rPr>
      </w:pPr>
      <w:r>
        <w:t>Compliance:</w:t>
      </w:r>
    </w:p>
    <w:p w14:paraId="7EFB5FD8" w14:textId="77777777" w:rsidR="008F36BB" w:rsidRDefault="00571FAE">
      <w:pPr>
        <w:pStyle w:val="SpecHeading71"/>
        <w:rPr>
          <w:lang w:val="uz-Cyrl-UZ" w:eastAsia="uz-Cyrl-UZ" w:bidi="uz-Cyrl-UZ"/>
        </w:rPr>
      </w:pPr>
      <w:r>
        <w:t>UL 325, Class I, II, III, and IV.</w:t>
      </w:r>
    </w:p>
    <w:p w14:paraId="0C98D2EA" w14:textId="77777777" w:rsidR="008F36BB" w:rsidRDefault="00571FAE">
      <w:pPr>
        <w:pStyle w:val="SpecHeading71"/>
        <w:rPr>
          <w:lang w:val="uz-Cyrl-UZ" w:eastAsia="uz-Cyrl-UZ" w:bidi="uz-Cyrl-UZ"/>
        </w:rPr>
      </w:pPr>
      <w:r>
        <w:t>UL 991.</w:t>
      </w:r>
    </w:p>
    <w:p w14:paraId="5DE00EC8" w14:textId="77777777" w:rsidR="008F36BB" w:rsidRDefault="00571FAE">
      <w:pPr>
        <w:pStyle w:val="SpecHeading6a"/>
        <w:rPr>
          <w:lang w:val="uz-Cyrl-UZ" w:eastAsia="uz-Cyrl-UZ" w:bidi="uz-Cyrl-UZ"/>
        </w:rPr>
      </w:pPr>
      <w:r>
        <w:t>Approval:  CSA.</w:t>
      </w:r>
    </w:p>
    <w:p w14:paraId="77A3FC33" w14:textId="77777777" w:rsidR="008F36BB" w:rsidRDefault="00571FAE">
      <w:pPr>
        <w:pStyle w:val="SpecHeading6a"/>
        <w:rPr>
          <w:lang w:val="uz-Cyrl-UZ" w:eastAsia="uz-Cyrl-UZ" w:bidi="uz-Cyrl-UZ"/>
        </w:rPr>
      </w:pPr>
      <w:r>
        <w:t>ETL Listed.</w:t>
      </w:r>
    </w:p>
    <w:p w14:paraId="690F1FCB" w14:textId="77777777" w:rsidR="008F36BB" w:rsidRDefault="00571FAE">
      <w:pPr>
        <w:pStyle w:val="SpecHeading6a"/>
        <w:rPr>
          <w:lang w:val="uz-Cyrl-UZ" w:eastAsia="uz-Cyrl-UZ" w:bidi="uz-Cyrl-UZ"/>
        </w:rPr>
      </w:pPr>
      <w:r>
        <w:t>Adaptive Obstruction Sensor:  16 selectable sensitivity settings.</w:t>
      </w:r>
    </w:p>
    <w:p w14:paraId="0443A4E9" w14:textId="77777777" w:rsidR="008F36BB" w:rsidRDefault="00571FAE">
      <w:pPr>
        <w:pStyle w:val="SpecHeading6a"/>
        <w:rPr>
          <w:lang w:val="uz-Cyrl-UZ" w:eastAsia="uz-Cyrl-UZ" w:bidi="uz-Cyrl-UZ"/>
        </w:rPr>
      </w:pPr>
      <w:r>
        <w:t>Pinch arm protection.</w:t>
      </w:r>
    </w:p>
    <w:p w14:paraId="321A4348" w14:textId="77777777" w:rsidR="008F36BB" w:rsidRDefault="00571FAE">
      <w:pPr>
        <w:pStyle w:val="SpecHeading6a"/>
        <w:rPr>
          <w:lang w:val="uz-Cyrl-UZ" w:eastAsia="uz-Cyrl-UZ" w:bidi="uz-Cyrl-UZ"/>
        </w:rPr>
      </w:pPr>
      <w:r>
        <w:t>Dynamic Magnetic Brake System:  Stops gate immediately to prevent damage to obstructions.</w:t>
      </w:r>
    </w:p>
    <w:p w14:paraId="3493E352" w14:textId="77777777" w:rsidR="008F36BB" w:rsidRDefault="00571FAE">
      <w:pPr>
        <w:pStyle w:val="SpecHeading6a"/>
        <w:rPr>
          <w:lang w:val="uz-Cyrl-UZ" w:eastAsia="uz-Cyrl-UZ" w:bidi="uz-Cyrl-UZ"/>
        </w:rPr>
      </w:pPr>
      <w:r>
        <w:t>Vehicle Hit Protection:  Protects gate operator from collision damage caused by automobile impact.</w:t>
      </w:r>
    </w:p>
    <w:p w14:paraId="2884832D" w14:textId="77777777" w:rsidR="008F36BB" w:rsidRDefault="00571FAE">
      <w:pPr>
        <w:pStyle w:val="SpecHeading6a"/>
        <w:rPr>
          <w:lang w:val="uz-Cyrl-UZ" w:eastAsia="uz-Cyrl-UZ" w:bidi="uz-Cyrl-UZ"/>
        </w:rPr>
      </w:pPr>
      <w:r>
        <w:t>Entrapment protection and alarm output.</w:t>
      </w:r>
    </w:p>
    <w:p w14:paraId="7EA92CA3" w14:textId="77777777" w:rsidR="008F36BB" w:rsidRDefault="00571FAE">
      <w:pPr>
        <w:pStyle w:val="SpecHeading6a"/>
        <w:rPr>
          <w:lang w:val="uz-Cyrl-UZ" w:eastAsia="uz-Cyrl-UZ" w:bidi="uz-Cyrl-UZ"/>
        </w:rPr>
      </w:pPr>
      <w:r>
        <w:t>Selectable gate-in-motion alarm.</w:t>
      </w:r>
    </w:p>
    <w:p w14:paraId="3B225A82" w14:textId="77777777" w:rsidR="008F36BB" w:rsidRDefault="00571FAE">
      <w:pPr>
        <w:pStyle w:val="SpecHeading6a"/>
        <w:rPr>
          <w:lang w:val="uz-Cyrl-UZ" w:eastAsia="uz-Cyrl-UZ" w:bidi="uz-Cyrl-UZ"/>
        </w:rPr>
      </w:pPr>
      <w:r>
        <w:t>12 V DC, Normally Closed UL 325 protocol.</w:t>
      </w:r>
    </w:p>
    <w:p w14:paraId="2FF6F948" w14:textId="77777777" w:rsidR="008F36BB" w:rsidRDefault="00571FAE">
      <w:pPr>
        <w:pStyle w:val="SpecHeading6a"/>
        <w:rPr>
          <w:lang w:val="uz-Cyrl-UZ" w:eastAsia="uz-Cyrl-UZ" w:bidi="uz-Cyrl-UZ"/>
        </w:rPr>
      </w:pPr>
      <w:r>
        <w:lastRenderedPageBreak/>
        <w:t>Three combinations of monitored photo eyes and edge sensors.</w:t>
      </w:r>
    </w:p>
    <w:p w14:paraId="30C600A5" w14:textId="77777777" w:rsidR="008F36BB" w:rsidRDefault="00571FAE">
      <w:pPr>
        <w:pStyle w:val="SpecHeading6a"/>
        <w:rPr>
          <w:lang w:val="uz-Cyrl-UZ" w:eastAsia="uz-Cyrl-UZ" w:bidi="uz-Cyrl-UZ"/>
        </w:rPr>
      </w:pPr>
      <w:r>
        <w:t>Secondary entrapment reverses and resets.</w:t>
      </w:r>
    </w:p>
    <w:p w14:paraId="37138A57" w14:textId="77777777" w:rsidR="008F36BB" w:rsidRDefault="00571FAE">
      <w:pPr>
        <w:pStyle w:val="SpecHeading6a"/>
        <w:rPr>
          <w:lang w:val="uz-Cyrl-UZ" w:eastAsia="uz-Cyrl-UZ" w:bidi="uz-Cyrl-UZ"/>
        </w:rPr>
      </w:pPr>
      <w:r>
        <w:t>UL reset button.</w:t>
      </w:r>
    </w:p>
    <w:p w14:paraId="03AF01A1" w14:textId="77777777" w:rsidR="008F36BB" w:rsidRDefault="00571FAE">
      <w:pPr>
        <w:pStyle w:val="SpecHeading2Part1"/>
        <w:rPr>
          <w:lang w:val="uz-Cyrl-UZ" w:eastAsia="uz-Cyrl-UZ" w:bidi="uz-Cyrl-UZ"/>
        </w:rPr>
      </w:pPr>
      <w:r>
        <w:t>EXECUTION</w:t>
      </w:r>
    </w:p>
    <w:p w14:paraId="6BDE1EAE" w14:textId="77777777" w:rsidR="008F36BB" w:rsidRDefault="00571FAE">
      <w:pPr>
        <w:pStyle w:val="SpecHeading311"/>
        <w:rPr>
          <w:lang w:val="uz-Cyrl-UZ" w:eastAsia="uz-Cyrl-UZ" w:bidi="uz-Cyrl-UZ"/>
        </w:rPr>
      </w:pPr>
      <w:r>
        <w:t>EXAMINATION</w:t>
      </w:r>
    </w:p>
    <w:p w14:paraId="434BE4F5" w14:textId="77777777" w:rsidR="008F36BB" w:rsidRDefault="00571FAE">
      <w:pPr>
        <w:pStyle w:val="SpecHeading4A"/>
        <w:rPr>
          <w:lang w:val="uz-Cyrl-UZ" w:eastAsia="uz-Cyrl-UZ" w:bidi="uz-Cyrl-UZ"/>
        </w:rPr>
      </w:pPr>
      <w:r>
        <w:t>Examine areas and swing gates to receive swing gate operators.</w:t>
      </w:r>
    </w:p>
    <w:p w14:paraId="519B6CA2" w14:textId="77777777" w:rsidR="008F36BB" w:rsidRDefault="00571FAE">
      <w:pPr>
        <w:pStyle w:val="SpecHeading4A"/>
        <w:rPr>
          <w:lang w:val="uz-Cyrl-UZ" w:eastAsia="uz-Cyrl-UZ" w:bidi="uz-Cyrl-UZ"/>
        </w:rPr>
      </w:pPr>
      <w:r>
        <w:t>Notify Architect of conditions that would adversely affect installation or subsequent use.</w:t>
      </w:r>
    </w:p>
    <w:p w14:paraId="52A376B1" w14:textId="77777777" w:rsidR="008F36BB" w:rsidRDefault="00571FAE">
      <w:pPr>
        <w:pStyle w:val="SpecHeading4A"/>
        <w:rPr>
          <w:lang w:val="uz-Cyrl-UZ" w:eastAsia="uz-Cyrl-UZ" w:bidi="uz-Cyrl-UZ"/>
        </w:rPr>
      </w:pPr>
      <w:r>
        <w:t>Do not begin installation until unacceptable conditions are corrected.</w:t>
      </w:r>
    </w:p>
    <w:p w14:paraId="640D3718" w14:textId="77777777" w:rsidR="008F36BB" w:rsidRDefault="00571FAE">
      <w:pPr>
        <w:pStyle w:val="SpecHeading311"/>
        <w:rPr>
          <w:lang w:val="uz-Cyrl-UZ" w:eastAsia="uz-Cyrl-UZ" w:bidi="uz-Cyrl-UZ"/>
        </w:rPr>
      </w:pPr>
      <w:r>
        <w:t>PREPARATION</w:t>
      </w:r>
    </w:p>
    <w:p w14:paraId="6A0788E8" w14:textId="77777777" w:rsidR="008F36BB" w:rsidRDefault="00571FAE">
      <w:pPr>
        <w:pStyle w:val="SpecSpecifierNotes0"/>
        <w:rPr>
          <w:lang w:val="uz-Cyrl-UZ" w:eastAsia="uz-Cyrl-UZ" w:bidi="uz-Cyrl-UZ"/>
        </w:rPr>
      </w:pPr>
      <w:r>
        <w:t>Specifier Notes:  Complete the section number used for the swing gates.</w:t>
      </w:r>
    </w:p>
    <w:p w14:paraId="3E1C096B" w14:textId="77777777" w:rsidR="008F36BB" w:rsidRDefault="00571FAE">
      <w:pPr>
        <w:pStyle w:val="SpecHeading4A"/>
        <w:rPr>
          <w:lang w:val="uz-Cyrl-UZ" w:eastAsia="uz-Cyrl-UZ" w:bidi="uz-Cyrl-UZ"/>
        </w:rPr>
      </w:pPr>
      <w:r>
        <w:t>Verify swing gates are installed as specified in Section 32 31 ___ and as indicated on the Drawings.</w:t>
      </w:r>
    </w:p>
    <w:p w14:paraId="54A21F3E" w14:textId="77777777" w:rsidR="008F36BB" w:rsidRDefault="00571FAE">
      <w:pPr>
        <w:pStyle w:val="SpecHeading4A"/>
        <w:rPr>
          <w:lang w:val="uz-Cyrl-UZ" w:eastAsia="uz-Cyrl-UZ" w:bidi="uz-Cyrl-UZ"/>
        </w:rPr>
      </w:pPr>
      <w:r>
        <w:t>Verify swing gates are properly installed and move freely in both directions.</w:t>
      </w:r>
    </w:p>
    <w:p w14:paraId="6A957167" w14:textId="77777777" w:rsidR="008F36BB" w:rsidRDefault="00571FAE">
      <w:pPr>
        <w:pStyle w:val="SpecHeading4A"/>
        <w:rPr>
          <w:lang w:val="uz-Cyrl-UZ" w:eastAsia="uz-Cyrl-UZ" w:bidi="uz-Cyrl-UZ"/>
        </w:rPr>
      </w:pPr>
      <w:r>
        <w:t>Verify swing gates are plumb, level, square, and without sag or damage.</w:t>
      </w:r>
    </w:p>
    <w:p w14:paraId="022C5B22" w14:textId="77777777" w:rsidR="008F36BB" w:rsidRDefault="00571FAE">
      <w:pPr>
        <w:pStyle w:val="SpecHeading311"/>
        <w:rPr>
          <w:lang w:val="uz-Cyrl-UZ" w:eastAsia="uz-Cyrl-UZ" w:bidi="uz-Cyrl-UZ"/>
        </w:rPr>
      </w:pPr>
      <w:r>
        <w:t>INSTALLATION</w:t>
      </w:r>
    </w:p>
    <w:p w14:paraId="7AB0CB3D" w14:textId="77777777" w:rsidR="008F36BB" w:rsidRDefault="00571FAE">
      <w:pPr>
        <w:pStyle w:val="SpecHeading4A"/>
        <w:rPr>
          <w:lang w:val="uz-Cyrl-UZ" w:eastAsia="uz-Cyrl-UZ" w:bidi="uz-Cyrl-UZ"/>
        </w:rPr>
      </w:pPr>
      <w:r>
        <w:t>Install swing gate operators in accordance with manufacturer’s instructions at locations indicated on the Drawings.</w:t>
      </w:r>
    </w:p>
    <w:p w14:paraId="6B71E396" w14:textId="77777777" w:rsidR="008F36BB" w:rsidRDefault="00571FAE">
      <w:pPr>
        <w:pStyle w:val="SpecHeading4A"/>
        <w:rPr>
          <w:lang w:val="uz-Cyrl-UZ" w:eastAsia="uz-Cyrl-UZ" w:bidi="uz-Cyrl-UZ"/>
        </w:rPr>
      </w:pPr>
      <w:r>
        <w:t>Install swing gate operators in accordance with UL 325.</w:t>
      </w:r>
    </w:p>
    <w:p w14:paraId="0B34EF27" w14:textId="77777777" w:rsidR="008F36BB" w:rsidRDefault="00571FAE">
      <w:pPr>
        <w:pStyle w:val="SpecHeading4A"/>
        <w:rPr>
          <w:lang w:val="uz-Cyrl-UZ" w:eastAsia="uz-Cyrl-UZ" w:bidi="uz-Cyrl-UZ"/>
        </w:rPr>
      </w:pPr>
      <w:r>
        <w:t>Install swing gate operators plumb, level, square, and secure on concrete pads.</w:t>
      </w:r>
    </w:p>
    <w:p w14:paraId="08C74FD0" w14:textId="77777777" w:rsidR="008F36BB" w:rsidRDefault="00571FAE">
      <w:pPr>
        <w:pStyle w:val="SpecHeading4A"/>
        <w:rPr>
          <w:lang w:val="uz-Cyrl-UZ" w:eastAsia="uz-Cyrl-UZ" w:bidi="uz-Cyrl-UZ"/>
        </w:rPr>
      </w:pPr>
      <w:r>
        <w:t>Concrete Pads:  Install concrete pads as specified in Section 03 30 00.</w:t>
      </w:r>
    </w:p>
    <w:p w14:paraId="614D8B38" w14:textId="77777777" w:rsidR="008F36BB" w:rsidRDefault="00571FAE">
      <w:pPr>
        <w:pStyle w:val="SpecHeading4A"/>
        <w:rPr>
          <w:lang w:val="uz-Cyrl-UZ" w:eastAsia="uz-Cyrl-UZ" w:bidi="uz-Cyrl-UZ"/>
        </w:rPr>
      </w:pPr>
      <w:r>
        <w:t>Electrical:  Install AC electrical power to swing gates operators as specified in Section 26 05 00.</w:t>
      </w:r>
    </w:p>
    <w:p w14:paraId="76E2C712" w14:textId="77777777" w:rsidR="008F36BB" w:rsidRDefault="00571FAE">
      <w:pPr>
        <w:pStyle w:val="SpecHeading4A"/>
        <w:rPr>
          <w:lang w:val="uz-Cyrl-UZ" w:eastAsia="uz-Cyrl-UZ" w:bidi="uz-Cyrl-UZ"/>
        </w:rPr>
      </w:pPr>
      <w:r>
        <w:t>Install swing gate operators to function properly.</w:t>
      </w:r>
    </w:p>
    <w:p w14:paraId="74FBF4AC" w14:textId="77777777" w:rsidR="008F36BB" w:rsidRDefault="00571FAE">
      <w:pPr>
        <w:pStyle w:val="SpecHeading4A"/>
        <w:rPr>
          <w:lang w:val="uz-Cyrl-UZ" w:eastAsia="uz-Cyrl-UZ" w:bidi="uz-Cyrl-UZ"/>
        </w:rPr>
      </w:pPr>
      <w:r>
        <w:t>Install swing gate operators to be weathertight.</w:t>
      </w:r>
    </w:p>
    <w:p w14:paraId="00E6637F" w14:textId="77777777" w:rsidR="008F36BB" w:rsidRDefault="00571FAE">
      <w:pPr>
        <w:pStyle w:val="SpecHeading311"/>
        <w:rPr>
          <w:lang w:val="uz-Cyrl-UZ" w:eastAsia="uz-Cyrl-UZ" w:bidi="uz-Cyrl-UZ"/>
        </w:rPr>
      </w:pPr>
      <w:r>
        <w:t>ADJUSTING</w:t>
      </w:r>
    </w:p>
    <w:p w14:paraId="2183C01A" w14:textId="77777777" w:rsidR="008F36BB" w:rsidRDefault="00571FAE">
      <w:pPr>
        <w:pStyle w:val="SpecHeading4A"/>
        <w:rPr>
          <w:lang w:val="uz-Cyrl-UZ" w:eastAsia="uz-Cyrl-UZ" w:bidi="uz-Cyrl-UZ"/>
        </w:rPr>
      </w:pPr>
      <w:r>
        <w:t>Adjust swing gate operators for proper operation in accordance with manufacturer’s instructions.</w:t>
      </w:r>
    </w:p>
    <w:p w14:paraId="566D6B6E" w14:textId="77777777" w:rsidR="008F36BB" w:rsidRDefault="00571FAE">
      <w:pPr>
        <w:pStyle w:val="SpecHeading4A"/>
        <w:rPr>
          <w:lang w:val="uz-Cyrl-UZ" w:eastAsia="uz-Cyrl-UZ" w:bidi="uz-Cyrl-UZ"/>
        </w:rPr>
      </w:pPr>
      <w:r>
        <w:t>Adjust swing gate operators to operate smoothly and to open and close swing gates properly.</w:t>
      </w:r>
    </w:p>
    <w:p w14:paraId="3EBF32F7" w14:textId="77777777" w:rsidR="008F36BB" w:rsidRDefault="00571FAE">
      <w:pPr>
        <w:pStyle w:val="SpecHeading4A"/>
        <w:rPr>
          <w:lang w:val="uz-Cyrl-UZ" w:eastAsia="uz-Cyrl-UZ" w:bidi="uz-Cyrl-UZ"/>
        </w:rPr>
      </w:pPr>
      <w:r>
        <w:lastRenderedPageBreak/>
        <w:t>Repair minor damages to finish in accordance with manufacturer’s instructions and as approved by Architect.</w:t>
      </w:r>
    </w:p>
    <w:p w14:paraId="4813015A" w14:textId="77777777" w:rsidR="008F36BB" w:rsidRDefault="00571FAE">
      <w:pPr>
        <w:pStyle w:val="SpecHeading4A"/>
        <w:rPr>
          <w:lang w:val="uz-Cyrl-UZ" w:eastAsia="uz-Cyrl-UZ" w:bidi="uz-Cyrl-UZ"/>
        </w:rPr>
      </w:pPr>
      <w:r>
        <w:t>Remove and replace with new material, damaged components that cannot be successfully repaired, as determined by Architect.</w:t>
      </w:r>
    </w:p>
    <w:p w14:paraId="1C27A873" w14:textId="77777777" w:rsidR="008F36BB" w:rsidRDefault="00571FAE">
      <w:pPr>
        <w:pStyle w:val="SpecHeading311"/>
        <w:rPr>
          <w:lang w:val="uz-Cyrl-UZ" w:eastAsia="uz-Cyrl-UZ" w:bidi="uz-Cyrl-UZ"/>
        </w:rPr>
      </w:pPr>
      <w:r>
        <w:t>CLEANING</w:t>
      </w:r>
    </w:p>
    <w:p w14:paraId="3875F395" w14:textId="77777777" w:rsidR="008F36BB" w:rsidRDefault="00571FAE">
      <w:pPr>
        <w:pStyle w:val="SpecHeading4A"/>
        <w:rPr>
          <w:lang w:val="uz-Cyrl-UZ" w:eastAsia="uz-Cyrl-UZ" w:bidi="uz-Cyrl-UZ"/>
        </w:rPr>
      </w:pPr>
      <w:r>
        <w:t>Clean swing gate operators promptly after installation in accordance with manufacturer’s instructions.</w:t>
      </w:r>
    </w:p>
    <w:p w14:paraId="200E70A0" w14:textId="77777777" w:rsidR="008F36BB" w:rsidRDefault="00571FAE">
      <w:pPr>
        <w:pStyle w:val="SpecHeading4A"/>
        <w:rPr>
          <w:lang w:val="uz-Cyrl-UZ" w:eastAsia="uz-Cyrl-UZ" w:bidi="uz-Cyrl-UZ"/>
        </w:rPr>
      </w:pPr>
      <w:r>
        <w:t>Do not use harsh cleaning materials or methods that could damage finish.</w:t>
      </w:r>
    </w:p>
    <w:p w14:paraId="65036744" w14:textId="77777777" w:rsidR="008F36BB" w:rsidRDefault="00571FAE">
      <w:pPr>
        <w:pStyle w:val="SpecHeading311"/>
        <w:rPr>
          <w:lang w:val="uz-Cyrl-UZ" w:eastAsia="uz-Cyrl-UZ" w:bidi="uz-Cyrl-UZ"/>
        </w:rPr>
      </w:pPr>
      <w:r>
        <w:t>CLOSEOUT ACTIVITIES</w:t>
      </w:r>
    </w:p>
    <w:p w14:paraId="4E9D7DEF" w14:textId="77777777" w:rsidR="008F36BB" w:rsidRDefault="00571FAE">
      <w:pPr>
        <w:pStyle w:val="SpecSpecifierNotes0"/>
        <w:rPr>
          <w:lang w:val="uz-Cyrl-UZ" w:eastAsia="uz-Cyrl-UZ" w:bidi="uz-Cyrl-UZ"/>
        </w:rPr>
      </w:pPr>
      <w:r>
        <w:t>Specifier Notes:  Edit the Closeout Activities article as required for the Project.</w:t>
      </w:r>
    </w:p>
    <w:p w14:paraId="0AF518B0" w14:textId="77777777" w:rsidR="008F36BB" w:rsidRDefault="00571FAE">
      <w:pPr>
        <w:pStyle w:val="SpecHeading4A"/>
        <w:rPr>
          <w:lang w:val="uz-Cyrl-UZ" w:eastAsia="uz-Cyrl-UZ" w:bidi="uz-Cyrl-UZ"/>
        </w:rPr>
      </w:pPr>
      <w:r>
        <w:t>Demonstration:</w:t>
      </w:r>
    </w:p>
    <w:p w14:paraId="77C0C9C3" w14:textId="77777777" w:rsidR="008F36BB" w:rsidRDefault="00571FAE">
      <w:pPr>
        <w:pStyle w:val="SpecHeading51"/>
        <w:rPr>
          <w:lang w:val="uz-Cyrl-UZ" w:eastAsia="uz-Cyrl-UZ" w:bidi="uz-Cyrl-UZ"/>
        </w:rPr>
      </w:pPr>
      <w:r>
        <w:t>Demonstrate to [Architect]  [and]  [Owner] that swing gate operators function properly.</w:t>
      </w:r>
    </w:p>
    <w:p w14:paraId="3A093607" w14:textId="77777777" w:rsidR="008F36BB" w:rsidRDefault="00571FAE">
      <w:pPr>
        <w:pStyle w:val="SpecHeading51"/>
        <w:rPr>
          <w:lang w:val="uz-Cyrl-UZ" w:eastAsia="uz-Cyrl-UZ" w:bidi="uz-Cyrl-UZ"/>
        </w:rPr>
      </w:pPr>
      <w:r>
        <w:t>Demonstrate to Owner proper operation of swing gate operators.</w:t>
      </w:r>
    </w:p>
    <w:p w14:paraId="0E6A6B82" w14:textId="77777777" w:rsidR="008F36BB" w:rsidRDefault="00571FAE">
      <w:pPr>
        <w:pStyle w:val="SpecHeading51"/>
        <w:rPr>
          <w:lang w:val="uz-Cyrl-UZ" w:eastAsia="uz-Cyrl-UZ" w:bidi="uz-Cyrl-UZ"/>
        </w:rPr>
      </w:pPr>
      <w:r>
        <w:t>Perform demonstration at final system inspection by factory-trained and certified representative of manufacturer.</w:t>
      </w:r>
    </w:p>
    <w:p w14:paraId="23AB2036" w14:textId="77777777" w:rsidR="008F36BB" w:rsidRDefault="00571FAE">
      <w:pPr>
        <w:pStyle w:val="SpecHeading4A"/>
        <w:rPr>
          <w:lang w:val="uz-Cyrl-UZ" w:eastAsia="uz-Cyrl-UZ" w:bidi="uz-Cyrl-UZ"/>
        </w:rPr>
      </w:pPr>
      <w:r>
        <w:t>Instruction and Training:</w:t>
      </w:r>
    </w:p>
    <w:p w14:paraId="76FF841E" w14:textId="77777777" w:rsidR="008F36BB" w:rsidRDefault="00571FAE">
      <w:pPr>
        <w:pStyle w:val="SpecHeading51"/>
        <w:rPr>
          <w:lang w:val="uz-Cyrl-UZ" w:eastAsia="uz-Cyrl-UZ" w:bidi="uz-Cyrl-UZ"/>
        </w:rPr>
      </w:pPr>
      <w:r>
        <w:t>Provide instruction and training of Owner’s personnel in operation and maintenance of swing gate operators.</w:t>
      </w:r>
    </w:p>
    <w:p w14:paraId="437C5E32" w14:textId="77777777" w:rsidR="008F36BB" w:rsidRDefault="00571FAE">
      <w:pPr>
        <w:pStyle w:val="SpecHeading51"/>
        <w:rPr>
          <w:lang w:val="uz-Cyrl-UZ" w:eastAsia="uz-Cyrl-UZ" w:bidi="uz-Cyrl-UZ"/>
        </w:rPr>
      </w:pPr>
      <w:r>
        <w:t>Provide instruction and training by factory-trained and certified representative of manufacturer.</w:t>
      </w:r>
    </w:p>
    <w:p w14:paraId="15368234" w14:textId="77777777" w:rsidR="008F36BB" w:rsidRDefault="00571FAE">
      <w:pPr>
        <w:pStyle w:val="SpecHeading311"/>
        <w:rPr>
          <w:lang w:val="uz-Cyrl-UZ" w:eastAsia="uz-Cyrl-UZ" w:bidi="uz-Cyrl-UZ"/>
        </w:rPr>
      </w:pPr>
      <w:r>
        <w:t>PROTECTION</w:t>
      </w:r>
    </w:p>
    <w:p w14:paraId="672DB6CA" w14:textId="77777777" w:rsidR="008F36BB" w:rsidRDefault="00571FAE">
      <w:pPr>
        <w:pStyle w:val="SpecHeading4A"/>
        <w:rPr>
          <w:lang w:val="uz-Cyrl-UZ" w:eastAsia="uz-Cyrl-UZ" w:bidi="uz-Cyrl-UZ"/>
        </w:rPr>
      </w:pPr>
      <w:r>
        <w:t>Protect installed swing gate operators to ensure that, except for normal weathering, gate operators will be without damage or deterioration at time of Substantial Completion.</w:t>
      </w:r>
    </w:p>
    <w:p w14:paraId="5FCA6289" w14:textId="77777777" w:rsidR="008F36BB" w:rsidRDefault="00571FAE">
      <w:pPr>
        <w:pStyle w:val="SpecSectionend"/>
        <w:rPr>
          <w:lang w:val="uz-Cyrl-UZ" w:eastAsia="uz-Cyrl-UZ" w:bidi="uz-Cyrl-UZ"/>
        </w:rPr>
      </w:pPr>
      <w:r>
        <w:t>END OF SECTION</w:t>
      </w:r>
    </w:p>
    <w:sectPr w:rsidR="008F36BB">
      <w:footerReference w:type="default" r:id="rId1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F1012" w14:textId="77777777" w:rsidR="00CD3D01" w:rsidRDefault="00CD3D01">
      <w:r>
        <w:separator/>
      </w:r>
    </w:p>
  </w:endnote>
  <w:endnote w:type="continuationSeparator" w:id="0">
    <w:p w14:paraId="670B0527" w14:textId="77777777" w:rsidR="00CD3D01" w:rsidRDefault="00C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966C" w14:textId="77777777" w:rsidR="00CD3D01" w:rsidRDefault="00CD3D01" w:rsidP="00DB19BB">
    <w:pPr>
      <w:pStyle w:val="SpecFooter"/>
    </w:pPr>
  </w:p>
  <w:p w14:paraId="447E5432" w14:textId="77777777" w:rsidR="00CD3D01" w:rsidRDefault="00CD3D01" w:rsidP="00DB19BB">
    <w:pPr>
      <w:pStyle w:val="SpecFooter"/>
    </w:pPr>
  </w:p>
  <w:p w14:paraId="3D70ED64" w14:textId="77777777" w:rsidR="00CD3D01" w:rsidRDefault="00CD3D01" w:rsidP="00DB19BB">
    <w:pPr>
      <w:pStyle w:val="SpecFooter"/>
    </w:pPr>
    <w:r>
      <w:t>Maximum Controls LLC</w:t>
    </w:r>
  </w:p>
  <w:p w14:paraId="304FDD09" w14:textId="77777777" w:rsidR="00CD3D01" w:rsidRDefault="00CD3D01" w:rsidP="00DB19BB">
    <w:pPr>
      <w:pStyle w:val="SpecFooter"/>
    </w:pPr>
    <w:r>
      <w:t>Swing Gate Operators</w:t>
    </w:r>
    <w:r>
      <w:tab/>
    </w:r>
    <w:fldSimple w:instr=" STYLEREF  &quot;Spec: Heading 1&quot; ">
      <w:r w:rsidR="00364F67">
        <w:rPr>
          <w:noProof/>
        </w:rPr>
        <w:t>32 31 11</w:t>
      </w:r>
    </w:fldSimple>
    <w:r>
      <w:t xml:space="preserve"> - </w:t>
    </w:r>
    <w:r>
      <w:rPr>
        <w:rStyle w:val="PageNumber"/>
      </w:rPr>
      <w:fldChar w:fldCharType="begin"/>
    </w:r>
    <w:r>
      <w:rPr>
        <w:rStyle w:val="PageNumber"/>
      </w:rPr>
      <w:instrText xml:space="preserve"> PAGE </w:instrText>
    </w:r>
    <w:r>
      <w:rPr>
        <w:rStyle w:val="PageNumber"/>
      </w:rPr>
      <w:fldChar w:fldCharType="separate"/>
    </w:r>
    <w:r w:rsidR="00364F67">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304F9" w14:textId="77777777" w:rsidR="00CD3D01" w:rsidRDefault="00CD3D01">
      <w:r>
        <w:separator/>
      </w:r>
    </w:p>
  </w:footnote>
  <w:footnote w:type="continuationSeparator" w:id="0">
    <w:p w14:paraId="4163FAC4" w14:textId="77777777" w:rsidR="00CD3D01" w:rsidRDefault="00CD3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9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
    <w:nsid w:val="0FF7236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2">
    <w:nsid w:val="1F315446"/>
    <w:multiLevelType w:val="hybridMultilevel"/>
    <w:tmpl w:val="8D824D6A"/>
    <w:lvl w:ilvl="0" w:tplc="34CE4D4E">
      <w:start w:val="1"/>
      <w:numFmt w:val="upperLetter"/>
      <w:lvlText w:val="%1."/>
      <w:lvlJc w:val="left"/>
      <w:pPr>
        <w:tabs>
          <w:tab w:val="num" w:pos="727"/>
        </w:tabs>
        <w:ind w:left="727" w:hanging="540"/>
      </w:pPr>
    </w:lvl>
    <w:lvl w:ilvl="1" w:tplc="26526A44">
      <w:start w:val="1"/>
      <w:numFmt w:val="lowerLetter"/>
      <w:lvlText w:val="%2."/>
      <w:lvlJc w:val="left"/>
      <w:pPr>
        <w:tabs>
          <w:tab w:val="num" w:pos="1267"/>
        </w:tabs>
        <w:ind w:left="1267" w:hanging="360"/>
      </w:pPr>
    </w:lvl>
    <w:lvl w:ilvl="2" w:tplc="109E024E">
      <w:start w:val="1"/>
      <w:numFmt w:val="lowerRoman"/>
      <w:lvlText w:val="%3."/>
      <w:lvlJc w:val="right"/>
      <w:pPr>
        <w:tabs>
          <w:tab w:val="num" w:pos="1987"/>
        </w:tabs>
        <w:ind w:left="1987" w:hanging="180"/>
      </w:pPr>
    </w:lvl>
    <w:lvl w:ilvl="3" w:tplc="C07E569A">
      <w:start w:val="1"/>
      <w:numFmt w:val="decimal"/>
      <w:lvlText w:val="%4."/>
      <w:lvlJc w:val="left"/>
      <w:pPr>
        <w:tabs>
          <w:tab w:val="num" w:pos="2707"/>
        </w:tabs>
        <w:ind w:left="2707" w:hanging="360"/>
      </w:pPr>
    </w:lvl>
    <w:lvl w:ilvl="4" w:tplc="D5023E74">
      <w:start w:val="1"/>
      <w:numFmt w:val="lowerLetter"/>
      <w:lvlText w:val="%5."/>
      <w:lvlJc w:val="left"/>
      <w:pPr>
        <w:tabs>
          <w:tab w:val="num" w:pos="3427"/>
        </w:tabs>
        <w:ind w:left="3427" w:hanging="360"/>
      </w:pPr>
    </w:lvl>
    <w:lvl w:ilvl="5" w:tplc="3E68A5C6">
      <w:start w:val="1"/>
      <w:numFmt w:val="lowerRoman"/>
      <w:lvlText w:val="%6."/>
      <w:lvlJc w:val="right"/>
      <w:pPr>
        <w:tabs>
          <w:tab w:val="num" w:pos="4147"/>
        </w:tabs>
        <w:ind w:left="4147" w:hanging="180"/>
      </w:pPr>
    </w:lvl>
    <w:lvl w:ilvl="6" w:tplc="2D66F268">
      <w:start w:val="1"/>
      <w:numFmt w:val="decimal"/>
      <w:lvlText w:val="%7."/>
      <w:lvlJc w:val="left"/>
      <w:pPr>
        <w:tabs>
          <w:tab w:val="num" w:pos="4867"/>
        </w:tabs>
        <w:ind w:left="4867" w:hanging="360"/>
      </w:pPr>
    </w:lvl>
    <w:lvl w:ilvl="7" w:tplc="2D849686">
      <w:start w:val="1"/>
      <w:numFmt w:val="lowerLetter"/>
      <w:lvlText w:val="%8."/>
      <w:lvlJc w:val="left"/>
      <w:pPr>
        <w:tabs>
          <w:tab w:val="num" w:pos="5587"/>
        </w:tabs>
        <w:ind w:left="5587" w:hanging="360"/>
      </w:pPr>
    </w:lvl>
    <w:lvl w:ilvl="8" w:tplc="0D5A7244">
      <w:start w:val="1"/>
      <w:numFmt w:val="lowerRoman"/>
      <w:lvlText w:val="%9."/>
      <w:lvlJc w:val="right"/>
      <w:pPr>
        <w:tabs>
          <w:tab w:val="num" w:pos="6307"/>
        </w:tabs>
        <w:ind w:left="6307" w:hanging="180"/>
      </w:pPr>
    </w:lvl>
  </w:abstractNum>
  <w:abstractNum w:abstractNumId="3">
    <w:nsid w:val="28184B47"/>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4">
    <w:nsid w:val="2D4B4B17"/>
    <w:multiLevelType w:val="singleLevel"/>
    <w:tmpl w:val="0F1AB816"/>
    <w:lvl w:ilvl="0">
      <w:start w:val="1"/>
      <w:numFmt w:val="bullet"/>
      <w:lvlText w:val=""/>
      <w:lvlJc w:val="left"/>
      <w:pPr>
        <w:tabs>
          <w:tab w:val="num" w:pos="1080"/>
        </w:tabs>
        <w:ind w:left="1080" w:hanging="360"/>
      </w:pPr>
      <w:rPr>
        <w:rFonts w:ascii="Symbol" w:hAnsi="Symbol"/>
      </w:rPr>
    </w:lvl>
  </w:abstractNum>
  <w:abstractNum w:abstractNumId="5">
    <w:nsid w:val="30F145E3"/>
    <w:multiLevelType w:val="singleLevel"/>
    <w:tmpl w:val="8B8CE8B4"/>
    <w:lvl w:ilvl="0">
      <w:start w:val="1"/>
      <w:numFmt w:val="decimal"/>
      <w:lvlText w:val="%1."/>
      <w:lvlJc w:val="left"/>
      <w:pPr>
        <w:tabs>
          <w:tab w:val="num" w:pos="1080"/>
        </w:tabs>
        <w:ind w:left="1080" w:hanging="360"/>
      </w:pPr>
    </w:lvl>
  </w:abstractNum>
  <w:abstractNum w:abstractNumId="6">
    <w:nsid w:val="32DA2501"/>
    <w:multiLevelType w:val="singleLevel"/>
    <w:tmpl w:val="5210C1F6"/>
    <w:lvl w:ilvl="0">
      <w:start w:val="1"/>
      <w:numFmt w:val="bullet"/>
      <w:lvlText w:val=""/>
      <w:lvlJc w:val="left"/>
      <w:pPr>
        <w:tabs>
          <w:tab w:val="num" w:pos="720"/>
        </w:tabs>
        <w:ind w:left="720" w:hanging="360"/>
      </w:pPr>
      <w:rPr>
        <w:rFonts w:ascii="Symbol" w:hAnsi="Symbol"/>
      </w:rPr>
    </w:lvl>
  </w:abstractNum>
  <w:abstractNum w:abstractNumId="7">
    <w:nsid w:val="365A5238"/>
    <w:multiLevelType w:val="multilevel"/>
    <w:tmpl w:val="899CCF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A3B26CD"/>
    <w:multiLevelType w:val="singleLevel"/>
    <w:tmpl w:val="6B4E245E"/>
    <w:lvl w:ilvl="0">
      <w:start w:val="1"/>
      <w:numFmt w:val="bullet"/>
      <w:lvlText w:val=""/>
      <w:lvlJc w:val="left"/>
      <w:pPr>
        <w:tabs>
          <w:tab w:val="num" w:pos="360"/>
        </w:tabs>
        <w:ind w:left="360" w:hanging="360"/>
      </w:pPr>
      <w:rPr>
        <w:rFonts w:ascii="Symbol" w:hAnsi="Symbol"/>
      </w:rPr>
    </w:lvl>
  </w:abstractNum>
  <w:abstractNum w:abstractNumId="9">
    <w:nsid w:val="4A2F3CE4"/>
    <w:multiLevelType w:val="singleLevel"/>
    <w:tmpl w:val="98D21B88"/>
    <w:lvl w:ilvl="0">
      <w:start w:val="1"/>
      <w:numFmt w:val="decimal"/>
      <w:lvlText w:val="%1."/>
      <w:lvlJc w:val="left"/>
      <w:pPr>
        <w:tabs>
          <w:tab w:val="num" w:pos="360"/>
        </w:tabs>
        <w:ind w:left="360" w:hanging="360"/>
      </w:pPr>
    </w:lvl>
  </w:abstractNum>
  <w:abstractNum w:abstractNumId="10">
    <w:nsid w:val="4A8F09C2"/>
    <w:multiLevelType w:val="singleLevel"/>
    <w:tmpl w:val="ECD06694"/>
    <w:lvl w:ilvl="0">
      <w:start w:val="1"/>
      <w:numFmt w:val="bullet"/>
      <w:lvlText w:val=""/>
      <w:lvlJc w:val="left"/>
      <w:pPr>
        <w:tabs>
          <w:tab w:val="num" w:pos="1440"/>
        </w:tabs>
        <w:ind w:left="1440" w:hanging="360"/>
      </w:pPr>
      <w:rPr>
        <w:rFonts w:ascii="Symbol" w:hAnsi="Symbol"/>
      </w:rPr>
    </w:lvl>
  </w:abstractNum>
  <w:abstractNum w:abstractNumId="11">
    <w:nsid w:val="4F2617C9"/>
    <w:multiLevelType w:val="multilevel"/>
    <w:tmpl w:val="203E620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519F0BF1"/>
    <w:multiLevelType w:val="singleLevel"/>
    <w:tmpl w:val="6F244D18"/>
    <w:lvl w:ilvl="0">
      <w:start w:val="1"/>
      <w:numFmt w:val="decimal"/>
      <w:lvlText w:val="%1."/>
      <w:lvlJc w:val="left"/>
      <w:pPr>
        <w:tabs>
          <w:tab w:val="num" w:pos="1800"/>
        </w:tabs>
        <w:ind w:left="1800" w:hanging="360"/>
      </w:pPr>
    </w:lvl>
  </w:abstractNum>
  <w:abstractNum w:abstractNumId="13">
    <w:nsid w:val="70901BE0"/>
    <w:multiLevelType w:val="singleLevel"/>
    <w:tmpl w:val="BF9E82CE"/>
    <w:lvl w:ilvl="0">
      <w:start w:val="1"/>
      <w:numFmt w:val="decimal"/>
      <w:lvlText w:val="%1."/>
      <w:lvlJc w:val="left"/>
      <w:pPr>
        <w:tabs>
          <w:tab w:val="num" w:pos="1440"/>
        </w:tabs>
        <w:ind w:left="1440" w:hanging="360"/>
      </w:pPr>
    </w:lvl>
  </w:abstractNum>
  <w:abstractNum w:abstractNumId="14">
    <w:nsid w:val="785D5479"/>
    <w:multiLevelType w:val="singleLevel"/>
    <w:tmpl w:val="EC7A9AE0"/>
    <w:lvl w:ilvl="0">
      <w:start w:val="1"/>
      <w:numFmt w:val="bullet"/>
      <w:lvlText w:val=""/>
      <w:lvlJc w:val="left"/>
      <w:pPr>
        <w:tabs>
          <w:tab w:val="num" w:pos="1800"/>
        </w:tabs>
        <w:ind w:left="1800" w:hanging="360"/>
      </w:pPr>
      <w:rPr>
        <w:rFonts w:ascii="Symbol" w:hAnsi="Symbol"/>
      </w:rPr>
    </w:lvl>
  </w:abstractNum>
  <w:abstractNum w:abstractNumId="15">
    <w:nsid w:val="7E206EB6"/>
    <w:multiLevelType w:val="singleLevel"/>
    <w:tmpl w:val="85800ADA"/>
    <w:lvl w:ilvl="0">
      <w:start w:val="1"/>
      <w:numFmt w:val="decimal"/>
      <w:lvlText w:val="%1."/>
      <w:lvlJc w:val="left"/>
      <w:pPr>
        <w:tabs>
          <w:tab w:val="num" w:pos="720"/>
        </w:tabs>
        <w:ind w:left="720" w:hanging="360"/>
      </w:pPr>
    </w:lvl>
  </w:abstractNum>
  <w:num w:numId="1">
    <w:abstractNumId w:val="11"/>
  </w:num>
  <w:num w:numId="2">
    <w:abstractNumId w:val="7"/>
  </w:num>
  <w:num w:numId="3">
    <w:abstractNumId w:val="2"/>
  </w:num>
  <w:num w:numId="4">
    <w:abstractNumId w:val="8"/>
  </w:num>
  <w:num w:numId="5">
    <w:abstractNumId w:val="6"/>
  </w:num>
  <w:num w:numId="6">
    <w:abstractNumId w:val="4"/>
  </w:num>
  <w:num w:numId="7">
    <w:abstractNumId w:val="10"/>
  </w:num>
  <w:num w:numId="8">
    <w:abstractNumId w:val="14"/>
  </w:num>
  <w:num w:numId="9">
    <w:abstractNumId w:val="9"/>
  </w:num>
  <w:num w:numId="10">
    <w:abstractNumId w:val="15"/>
  </w:num>
  <w:num w:numId="11">
    <w:abstractNumId w:val="5"/>
  </w:num>
  <w:num w:numId="12">
    <w:abstractNumId w:val="13"/>
  </w:num>
  <w:num w:numId="13">
    <w:abstractNumId w:val="1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4C"/>
    <w:rsid w:val="00001C5D"/>
    <w:rsid w:val="00005AB2"/>
    <w:rsid w:val="000069BB"/>
    <w:rsid w:val="000077E3"/>
    <w:rsid w:val="00011263"/>
    <w:rsid w:val="000216C8"/>
    <w:rsid w:val="000576A6"/>
    <w:rsid w:val="00060A65"/>
    <w:rsid w:val="00062B28"/>
    <w:rsid w:val="000641DA"/>
    <w:rsid w:val="0006423D"/>
    <w:rsid w:val="00071573"/>
    <w:rsid w:val="000759A6"/>
    <w:rsid w:val="00081EFB"/>
    <w:rsid w:val="000837C2"/>
    <w:rsid w:val="00084852"/>
    <w:rsid w:val="00087751"/>
    <w:rsid w:val="000921C9"/>
    <w:rsid w:val="00092DE7"/>
    <w:rsid w:val="00096C36"/>
    <w:rsid w:val="00096E22"/>
    <w:rsid w:val="000A0145"/>
    <w:rsid w:val="000A392E"/>
    <w:rsid w:val="000A6663"/>
    <w:rsid w:val="000B5DF8"/>
    <w:rsid w:val="000B7CB9"/>
    <w:rsid w:val="000C0046"/>
    <w:rsid w:val="000C1A2A"/>
    <w:rsid w:val="000C2192"/>
    <w:rsid w:val="000C6B95"/>
    <w:rsid w:val="000D4241"/>
    <w:rsid w:val="000D67E1"/>
    <w:rsid w:val="000E024C"/>
    <w:rsid w:val="000E21D5"/>
    <w:rsid w:val="000E3428"/>
    <w:rsid w:val="000E6038"/>
    <w:rsid w:val="000E7AAC"/>
    <w:rsid w:val="000F23CA"/>
    <w:rsid w:val="0010079B"/>
    <w:rsid w:val="00111DF0"/>
    <w:rsid w:val="0012141F"/>
    <w:rsid w:val="00122100"/>
    <w:rsid w:val="001228F1"/>
    <w:rsid w:val="001253F2"/>
    <w:rsid w:val="001276B9"/>
    <w:rsid w:val="00133687"/>
    <w:rsid w:val="00151234"/>
    <w:rsid w:val="001741D8"/>
    <w:rsid w:val="00174712"/>
    <w:rsid w:val="00174DED"/>
    <w:rsid w:val="00180C02"/>
    <w:rsid w:val="00185CDE"/>
    <w:rsid w:val="00185F44"/>
    <w:rsid w:val="001B10F7"/>
    <w:rsid w:val="001B5128"/>
    <w:rsid w:val="001C52D2"/>
    <w:rsid w:val="001C56B3"/>
    <w:rsid w:val="001D26F4"/>
    <w:rsid w:val="001D77B1"/>
    <w:rsid w:val="001F3350"/>
    <w:rsid w:val="001F416C"/>
    <w:rsid w:val="002126AF"/>
    <w:rsid w:val="00214D04"/>
    <w:rsid w:val="002221B7"/>
    <w:rsid w:val="00223D40"/>
    <w:rsid w:val="00224E77"/>
    <w:rsid w:val="0023173B"/>
    <w:rsid w:val="00234C72"/>
    <w:rsid w:val="00235E53"/>
    <w:rsid w:val="002478DE"/>
    <w:rsid w:val="002568DF"/>
    <w:rsid w:val="002749A2"/>
    <w:rsid w:val="00275EDB"/>
    <w:rsid w:val="00285183"/>
    <w:rsid w:val="00286248"/>
    <w:rsid w:val="0029629F"/>
    <w:rsid w:val="0029712F"/>
    <w:rsid w:val="002A7C5F"/>
    <w:rsid w:val="002B0F4D"/>
    <w:rsid w:val="002C3BA5"/>
    <w:rsid w:val="002C403B"/>
    <w:rsid w:val="002C780B"/>
    <w:rsid w:val="002D2771"/>
    <w:rsid w:val="002D488E"/>
    <w:rsid w:val="002D542F"/>
    <w:rsid w:val="002E3147"/>
    <w:rsid w:val="002F4280"/>
    <w:rsid w:val="002F54F8"/>
    <w:rsid w:val="0030319F"/>
    <w:rsid w:val="003127C5"/>
    <w:rsid w:val="00316312"/>
    <w:rsid w:val="0032068C"/>
    <w:rsid w:val="00324E16"/>
    <w:rsid w:val="00333BEB"/>
    <w:rsid w:val="0033694D"/>
    <w:rsid w:val="00340DD6"/>
    <w:rsid w:val="00342676"/>
    <w:rsid w:val="00357794"/>
    <w:rsid w:val="00360CF2"/>
    <w:rsid w:val="0036232E"/>
    <w:rsid w:val="00364F67"/>
    <w:rsid w:val="0036604B"/>
    <w:rsid w:val="00371FC9"/>
    <w:rsid w:val="00372298"/>
    <w:rsid w:val="00383124"/>
    <w:rsid w:val="00383538"/>
    <w:rsid w:val="00384426"/>
    <w:rsid w:val="0038644A"/>
    <w:rsid w:val="003879D7"/>
    <w:rsid w:val="0039191E"/>
    <w:rsid w:val="003976AB"/>
    <w:rsid w:val="003A164A"/>
    <w:rsid w:val="003A49F1"/>
    <w:rsid w:val="003B6CF0"/>
    <w:rsid w:val="003C6557"/>
    <w:rsid w:val="003D23BC"/>
    <w:rsid w:val="003E2BF8"/>
    <w:rsid w:val="003E78B8"/>
    <w:rsid w:val="003F1040"/>
    <w:rsid w:val="004048DF"/>
    <w:rsid w:val="00404E58"/>
    <w:rsid w:val="00412DE2"/>
    <w:rsid w:val="004138BB"/>
    <w:rsid w:val="00421DBD"/>
    <w:rsid w:val="00424968"/>
    <w:rsid w:val="0043134B"/>
    <w:rsid w:val="0044303C"/>
    <w:rsid w:val="004451E8"/>
    <w:rsid w:val="00452F91"/>
    <w:rsid w:val="004541D7"/>
    <w:rsid w:val="004541E9"/>
    <w:rsid w:val="004576D2"/>
    <w:rsid w:val="00463B1A"/>
    <w:rsid w:val="004730BF"/>
    <w:rsid w:val="004811AA"/>
    <w:rsid w:val="00484363"/>
    <w:rsid w:val="004862DE"/>
    <w:rsid w:val="0048659F"/>
    <w:rsid w:val="00490CAA"/>
    <w:rsid w:val="00493AED"/>
    <w:rsid w:val="004A6638"/>
    <w:rsid w:val="004B2D69"/>
    <w:rsid w:val="004B46F5"/>
    <w:rsid w:val="004B4F15"/>
    <w:rsid w:val="004C2BB1"/>
    <w:rsid w:val="004C7791"/>
    <w:rsid w:val="004E39DA"/>
    <w:rsid w:val="004F2615"/>
    <w:rsid w:val="004F50ED"/>
    <w:rsid w:val="00501C34"/>
    <w:rsid w:val="00504186"/>
    <w:rsid w:val="00504E5A"/>
    <w:rsid w:val="00507438"/>
    <w:rsid w:val="00515C67"/>
    <w:rsid w:val="005253F6"/>
    <w:rsid w:val="00527B13"/>
    <w:rsid w:val="0053032A"/>
    <w:rsid w:val="005310A7"/>
    <w:rsid w:val="00531F2E"/>
    <w:rsid w:val="005379D9"/>
    <w:rsid w:val="005404A3"/>
    <w:rsid w:val="005572E6"/>
    <w:rsid w:val="00567F38"/>
    <w:rsid w:val="005711FD"/>
    <w:rsid w:val="00571FAE"/>
    <w:rsid w:val="005830FC"/>
    <w:rsid w:val="005833A5"/>
    <w:rsid w:val="00583AD1"/>
    <w:rsid w:val="0058549D"/>
    <w:rsid w:val="00586C5E"/>
    <w:rsid w:val="00596A6A"/>
    <w:rsid w:val="005A16B5"/>
    <w:rsid w:val="005A3A25"/>
    <w:rsid w:val="005B6419"/>
    <w:rsid w:val="005B7D16"/>
    <w:rsid w:val="005C0790"/>
    <w:rsid w:val="005C2B69"/>
    <w:rsid w:val="005C4E15"/>
    <w:rsid w:val="005C516E"/>
    <w:rsid w:val="005D2A8A"/>
    <w:rsid w:val="005D2DA6"/>
    <w:rsid w:val="005D3911"/>
    <w:rsid w:val="005E10A4"/>
    <w:rsid w:val="005E22B1"/>
    <w:rsid w:val="005E30E3"/>
    <w:rsid w:val="005E3F85"/>
    <w:rsid w:val="005E7892"/>
    <w:rsid w:val="005F0610"/>
    <w:rsid w:val="005F1AB9"/>
    <w:rsid w:val="005F2BD9"/>
    <w:rsid w:val="005F4CD2"/>
    <w:rsid w:val="006019E7"/>
    <w:rsid w:val="0060399E"/>
    <w:rsid w:val="00607C78"/>
    <w:rsid w:val="0061317F"/>
    <w:rsid w:val="00617E29"/>
    <w:rsid w:val="006353DA"/>
    <w:rsid w:val="00637877"/>
    <w:rsid w:val="006423B3"/>
    <w:rsid w:val="00662E14"/>
    <w:rsid w:val="00682D05"/>
    <w:rsid w:val="006924EF"/>
    <w:rsid w:val="006936CA"/>
    <w:rsid w:val="006936D2"/>
    <w:rsid w:val="00695736"/>
    <w:rsid w:val="00695C40"/>
    <w:rsid w:val="00696CA1"/>
    <w:rsid w:val="006A0D39"/>
    <w:rsid w:val="006A6C08"/>
    <w:rsid w:val="006B1EC6"/>
    <w:rsid w:val="006B23CB"/>
    <w:rsid w:val="006B6A09"/>
    <w:rsid w:val="006B773F"/>
    <w:rsid w:val="006C4E30"/>
    <w:rsid w:val="006C67AF"/>
    <w:rsid w:val="006D3C81"/>
    <w:rsid w:val="006D5600"/>
    <w:rsid w:val="006E3B39"/>
    <w:rsid w:val="006E43CB"/>
    <w:rsid w:val="006E6A2A"/>
    <w:rsid w:val="00703348"/>
    <w:rsid w:val="00705422"/>
    <w:rsid w:val="0071247F"/>
    <w:rsid w:val="00714BDF"/>
    <w:rsid w:val="0071531F"/>
    <w:rsid w:val="00724065"/>
    <w:rsid w:val="00730CAE"/>
    <w:rsid w:val="0073194B"/>
    <w:rsid w:val="00731D17"/>
    <w:rsid w:val="007338F4"/>
    <w:rsid w:val="007366A8"/>
    <w:rsid w:val="007403D0"/>
    <w:rsid w:val="00741F2A"/>
    <w:rsid w:val="007435CA"/>
    <w:rsid w:val="00745FAD"/>
    <w:rsid w:val="00752FBE"/>
    <w:rsid w:val="0075529E"/>
    <w:rsid w:val="00755D67"/>
    <w:rsid w:val="00755F91"/>
    <w:rsid w:val="007573CA"/>
    <w:rsid w:val="00764881"/>
    <w:rsid w:val="00765F9E"/>
    <w:rsid w:val="00767035"/>
    <w:rsid w:val="00777DF4"/>
    <w:rsid w:val="00783BF3"/>
    <w:rsid w:val="00784D14"/>
    <w:rsid w:val="007900DC"/>
    <w:rsid w:val="007A4C64"/>
    <w:rsid w:val="007A638A"/>
    <w:rsid w:val="007C37A7"/>
    <w:rsid w:val="007C558B"/>
    <w:rsid w:val="007C5E02"/>
    <w:rsid w:val="007C6529"/>
    <w:rsid w:val="007D13A6"/>
    <w:rsid w:val="007D17DB"/>
    <w:rsid w:val="007D3C18"/>
    <w:rsid w:val="007D6759"/>
    <w:rsid w:val="007E3402"/>
    <w:rsid w:val="007F72DF"/>
    <w:rsid w:val="0080192F"/>
    <w:rsid w:val="00801D54"/>
    <w:rsid w:val="008147BE"/>
    <w:rsid w:val="00814F80"/>
    <w:rsid w:val="00840CF0"/>
    <w:rsid w:val="00842663"/>
    <w:rsid w:val="00850DBF"/>
    <w:rsid w:val="00853EB6"/>
    <w:rsid w:val="008604B1"/>
    <w:rsid w:val="00863BBB"/>
    <w:rsid w:val="008701DE"/>
    <w:rsid w:val="00870CCA"/>
    <w:rsid w:val="00882889"/>
    <w:rsid w:val="00891D6D"/>
    <w:rsid w:val="00896DC1"/>
    <w:rsid w:val="008B22C7"/>
    <w:rsid w:val="008B2AB4"/>
    <w:rsid w:val="008B4B06"/>
    <w:rsid w:val="008B60A1"/>
    <w:rsid w:val="008B64EB"/>
    <w:rsid w:val="008C365F"/>
    <w:rsid w:val="008D1AC5"/>
    <w:rsid w:val="008D2910"/>
    <w:rsid w:val="008D442C"/>
    <w:rsid w:val="008D702B"/>
    <w:rsid w:val="008E01BE"/>
    <w:rsid w:val="008E038C"/>
    <w:rsid w:val="008F36BB"/>
    <w:rsid w:val="008F418A"/>
    <w:rsid w:val="00906A13"/>
    <w:rsid w:val="009106CD"/>
    <w:rsid w:val="00911620"/>
    <w:rsid w:val="00914FE2"/>
    <w:rsid w:val="009161B2"/>
    <w:rsid w:val="00934EA1"/>
    <w:rsid w:val="00935ADA"/>
    <w:rsid w:val="00956749"/>
    <w:rsid w:val="00957096"/>
    <w:rsid w:val="00960A8F"/>
    <w:rsid w:val="00964316"/>
    <w:rsid w:val="00966BBA"/>
    <w:rsid w:val="009739E4"/>
    <w:rsid w:val="00982C8F"/>
    <w:rsid w:val="009912F3"/>
    <w:rsid w:val="009952EA"/>
    <w:rsid w:val="0099562A"/>
    <w:rsid w:val="009961FB"/>
    <w:rsid w:val="009964FF"/>
    <w:rsid w:val="009A4AD4"/>
    <w:rsid w:val="009A7932"/>
    <w:rsid w:val="009B4754"/>
    <w:rsid w:val="009D5472"/>
    <w:rsid w:val="009D6FEA"/>
    <w:rsid w:val="009E15ED"/>
    <w:rsid w:val="009F0D97"/>
    <w:rsid w:val="009F0DE3"/>
    <w:rsid w:val="009F2EDD"/>
    <w:rsid w:val="00A050A7"/>
    <w:rsid w:val="00A05FD1"/>
    <w:rsid w:val="00A272A4"/>
    <w:rsid w:val="00A27D29"/>
    <w:rsid w:val="00A37851"/>
    <w:rsid w:val="00A46EAF"/>
    <w:rsid w:val="00A51461"/>
    <w:rsid w:val="00A52BC7"/>
    <w:rsid w:val="00A611D2"/>
    <w:rsid w:val="00A8348A"/>
    <w:rsid w:val="00A84FD7"/>
    <w:rsid w:val="00A85FAB"/>
    <w:rsid w:val="00A96D0E"/>
    <w:rsid w:val="00AA05D2"/>
    <w:rsid w:val="00AB4509"/>
    <w:rsid w:val="00AB6803"/>
    <w:rsid w:val="00AC3D96"/>
    <w:rsid w:val="00AC4CBD"/>
    <w:rsid w:val="00AC6D4A"/>
    <w:rsid w:val="00AC7882"/>
    <w:rsid w:val="00AE03A8"/>
    <w:rsid w:val="00AE37E5"/>
    <w:rsid w:val="00AE38E5"/>
    <w:rsid w:val="00AE3D20"/>
    <w:rsid w:val="00AE4198"/>
    <w:rsid w:val="00AF6D21"/>
    <w:rsid w:val="00B11FBE"/>
    <w:rsid w:val="00B127B2"/>
    <w:rsid w:val="00B20A00"/>
    <w:rsid w:val="00B34A78"/>
    <w:rsid w:val="00B4239D"/>
    <w:rsid w:val="00B43528"/>
    <w:rsid w:val="00B50B78"/>
    <w:rsid w:val="00B51984"/>
    <w:rsid w:val="00B51D25"/>
    <w:rsid w:val="00B53076"/>
    <w:rsid w:val="00B70B76"/>
    <w:rsid w:val="00B77C8D"/>
    <w:rsid w:val="00B82471"/>
    <w:rsid w:val="00B9036D"/>
    <w:rsid w:val="00B93692"/>
    <w:rsid w:val="00B9474C"/>
    <w:rsid w:val="00BA2C51"/>
    <w:rsid w:val="00BC1CC9"/>
    <w:rsid w:val="00BC2CCF"/>
    <w:rsid w:val="00BC3E70"/>
    <w:rsid w:val="00BC4FFA"/>
    <w:rsid w:val="00BC7FC6"/>
    <w:rsid w:val="00BD60A4"/>
    <w:rsid w:val="00BE142E"/>
    <w:rsid w:val="00BE2A41"/>
    <w:rsid w:val="00BF1560"/>
    <w:rsid w:val="00BF3B6A"/>
    <w:rsid w:val="00C00EBB"/>
    <w:rsid w:val="00C0252C"/>
    <w:rsid w:val="00C03322"/>
    <w:rsid w:val="00C04297"/>
    <w:rsid w:val="00C129B4"/>
    <w:rsid w:val="00C15711"/>
    <w:rsid w:val="00C2040B"/>
    <w:rsid w:val="00C33A0E"/>
    <w:rsid w:val="00C44D49"/>
    <w:rsid w:val="00C523CC"/>
    <w:rsid w:val="00C63EA7"/>
    <w:rsid w:val="00C70B33"/>
    <w:rsid w:val="00C738AD"/>
    <w:rsid w:val="00C745F2"/>
    <w:rsid w:val="00C746D8"/>
    <w:rsid w:val="00C77F6A"/>
    <w:rsid w:val="00C83620"/>
    <w:rsid w:val="00C83EB4"/>
    <w:rsid w:val="00C95256"/>
    <w:rsid w:val="00CA11AA"/>
    <w:rsid w:val="00CA388E"/>
    <w:rsid w:val="00CA6731"/>
    <w:rsid w:val="00CB3A16"/>
    <w:rsid w:val="00CC1E8B"/>
    <w:rsid w:val="00CC5403"/>
    <w:rsid w:val="00CD3D01"/>
    <w:rsid w:val="00CE2E78"/>
    <w:rsid w:val="00CE6F37"/>
    <w:rsid w:val="00CE7C4B"/>
    <w:rsid w:val="00D1681F"/>
    <w:rsid w:val="00D16D18"/>
    <w:rsid w:val="00D16E12"/>
    <w:rsid w:val="00D23EEC"/>
    <w:rsid w:val="00D25F69"/>
    <w:rsid w:val="00D358A2"/>
    <w:rsid w:val="00D37969"/>
    <w:rsid w:val="00D433FF"/>
    <w:rsid w:val="00D47B91"/>
    <w:rsid w:val="00D501EC"/>
    <w:rsid w:val="00D54C68"/>
    <w:rsid w:val="00D600C6"/>
    <w:rsid w:val="00D6621F"/>
    <w:rsid w:val="00D6769D"/>
    <w:rsid w:val="00D74E1A"/>
    <w:rsid w:val="00D75978"/>
    <w:rsid w:val="00D75E26"/>
    <w:rsid w:val="00D7609A"/>
    <w:rsid w:val="00D7706B"/>
    <w:rsid w:val="00D82AE6"/>
    <w:rsid w:val="00D9081C"/>
    <w:rsid w:val="00D9667B"/>
    <w:rsid w:val="00D97193"/>
    <w:rsid w:val="00DA06C3"/>
    <w:rsid w:val="00DA6245"/>
    <w:rsid w:val="00DB19BB"/>
    <w:rsid w:val="00DB543D"/>
    <w:rsid w:val="00DD738A"/>
    <w:rsid w:val="00DE10D7"/>
    <w:rsid w:val="00DE4207"/>
    <w:rsid w:val="00DE5063"/>
    <w:rsid w:val="00DF06C2"/>
    <w:rsid w:val="00DF12E7"/>
    <w:rsid w:val="00DF4FA0"/>
    <w:rsid w:val="00DF5E35"/>
    <w:rsid w:val="00E0173A"/>
    <w:rsid w:val="00E06CF4"/>
    <w:rsid w:val="00E14167"/>
    <w:rsid w:val="00E143FA"/>
    <w:rsid w:val="00E24DD4"/>
    <w:rsid w:val="00E25D28"/>
    <w:rsid w:val="00E42DB2"/>
    <w:rsid w:val="00E54089"/>
    <w:rsid w:val="00E56395"/>
    <w:rsid w:val="00E61E28"/>
    <w:rsid w:val="00E63BD0"/>
    <w:rsid w:val="00E700A4"/>
    <w:rsid w:val="00E71D56"/>
    <w:rsid w:val="00E73327"/>
    <w:rsid w:val="00E84D27"/>
    <w:rsid w:val="00E852DD"/>
    <w:rsid w:val="00E8657E"/>
    <w:rsid w:val="00E86FA8"/>
    <w:rsid w:val="00E9605C"/>
    <w:rsid w:val="00EA274C"/>
    <w:rsid w:val="00EA39F5"/>
    <w:rsid w:val="00EC2BD5"/>
    <w:rsid w:val="00EC6670"/>
    <w:rsid w:val="00ED7183"/>
    <w:rsid w:val="00EE1E85"/>
    <w:rsid w:val="00EE7499"/>
    <w:rsid w:val="00EF0143"/>
    <w:rsid w:val="00F1039A"/>
    <w:rsid w:val="00F13F9D"/>
    <w:rsid w:val="00F16887"/>
    <w:rsid w:val="00F21A96"/>
    <w:rsid w:val="00F33B6C"/>
    <w:rsid w:val="00F3483D"/>
    <w:rsid w:val="00F35BD8"/>
    <w:rsid w:val="00F40528"/>
    <w:rsid w:val="00F41605"/>
    <w:rsid w:val="00F475FA"/>
    <w:rsid w:val="00F47807"/>
    <w:rsid w:val="00F544CD"/>
    <w:rsid w:val="00F564A9"/>
    <w:rsid w:val="00F61988"/>
    <w:rsid w:val="00F677CA"/>
    <w:rsid w:val="00F70C56"/>
    <w:rsid w:val="00F72101"/>
    <w:rsid w:val="00F72BE1"/>
    <w:rsid w:val="00F74FB6"/>
    <w:rsid w:val="00F753B5"/>
    <w:rsid w:val="00F8129C"/>
    <w:rsid w:val="00F9049D"/>
    <w:rsid w:val="00F91CAB"/>
    <w:rsid w:val="00F922A4"/>
    <w:rsid w:val="00F92525"/>
    <w:rsid w:val="00F927D7"/>
    <w:rsid w:val="00F93AEF"/>
    <w:rsid w:val="00F942EA"/>
    <w:rsid w:val="00F95F1A"/>
    <w:rsid w:val="00FA2C30"/>
    <w:rsid w:val="00FA2FF2"/>
    <w:rsid w:val="00FA6DC9"/>
    <w:rsid w:val="00FB6D9B"/>
    <w:rsid w:val="00FC02F4"/>
    <w:rsid w:val="00FC19C4"/>
    <w:rsid w:val="00FC230F"/>
    <w:rsid w:val="00FC287A"/>
    <w:rsid w:val="00FC3ED8"/>
    <w:rsid w:val="00FD19C9"/>
    <w:rsid w:val="00FD2B35"/>
    <w:rsid w:val="00FD4316"/>
    <w:rsid w:val="00FD65BC"/>
    <w:rsid w:val="00FE0EDA"/>
    <w:rsid w:val="00FE6158"/>
    <w:rsid w:val="00FF179C"/>
    <w:rsid w:val="00FF18D9"/>
    <w:rsid w:val="00FF413E"/>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A5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8D442C"/>
    <w:rPr>
      <w:rFonts w:ascii="Tahoma" w:hAnsi="Tahoma" w:cs="Tahoma"/>
      <w:sz w:val="16"/>
      <w:szCs w:val="16"/>
    </w:rPr>
  </w:style>
  <w:style w:type="character" w:customStyle="1" w:styleId="BalloonTextChar">
    <w:name w:val="Balloon Text Char"/>
    <w:basedOn w:val="DefaultParagraphFont"/>
    <w:link w:val="BalloonText"/>
    <w:rsid w:val="008D44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x.u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x.us.com" TargetMode="External"/><Relationship Id="rId10" Type="http://schemas.openxmlformats.org/officeDocument/2006/relationships/hyperlink" Target="http://www.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BEE16-C3D1-CD40-8E9D-FE27242C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\Users\Gary\Documents\DATA\Guide Spec Templates\Guide Spec Template 1-5-16.dotx</Template>
  <TotalTime>3</TotalTime>
  <Pages>8</Pages>
  <Words>2012</Words>
  <Characters>11469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Swing Gate Operators</vt:lpstr>
    </vt:vector>
  </TitlesOfParts>
  <Company>Maximum Controls LLC</Company>
  <LinksUpToDate>false</LinksUpToDate>
  <CharactersWithSpaces>13455</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 Gate Operators</dc:title>
  <dc:subject>Guide Specification</dc:subject>
  <dc:creator>Gary Schuman</dc:creator>
  <cp:lastModifiedBy>Owner</cp:lastModifiedBy>
  <cp:revision>6</cp:revision>
  <cp:lastPrinted>2016-03-26T16:07:00Z</cp:lastPrinted>
  <dcterms:created xsi:type="dcterms:W3CDTF">2016-06-17T20:35:00Z</dcterms:created>
  <dcterms:modified xsi:type="dcterms:W3CDTF">2019-04-07T18:20:00Z</dcterms:modified>
</cp:coreProperties>
</file>